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698"/>
        <w:gridCol w:w="6662"/>
      </w:tblGrid>
      <w:tr w:rsidR="00E70901" w14:paraId="6467853D" w14:textId="77777777" w:rsidTr="004A5EC2">
        <w:tc>
          <w:tcPr>
            <w:tcW w:w="2698" w:type="dxa"/>
            <w:vAlign w:val="bottom"/>
          </w:tcPr>
          <w:p w14:paraId="7AD16E1E" w14:textId="55F66C38" w:rsidR="00E70901" w:rsidRDefault="00E70901"/>
        </w:tc>
        <w:tc>
          <w:tcPr>
            <w:tcW w:w="6662" w:type="dxa"/>
            <w:vAlign w:val="bottom"/>
          </w:tcPr>
          <w:p w14:paraId="4F7A7314" w14:textId="260F88D8" w:rsidR="00E70901" w:rsidRDefault="00000000">
            <w:pPr>
              <w:pStyle w:val="Title"/>
            </w:pPr>
            <w:sdt>
              <w:sdtPr>
                <w:alias w:val="Enter title:"/>
                <w:tag w:val="Enter title:"/>
                <w:id w:val="1003319540"/>
                <w:placeholder>
                  <w:docPart w:val="21884BBFEE8F424594141DC34C1348F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DF64BF">
                  <w:t>Insert Header</w:t>
                </w:r>
              </w:sdtContent>
            </w:sdt>
          </w:p>
          <w:p w14:paraId="279D9B9C" w14:textId="5A5D8174" w:rsidR="00115442" w:rsidRPr="00D52232" w:rsidRDefault="00DF64BF" w:rsidP="00115442">
            <w:pPr>
              <w:pStyle w:val="Subtitle"/>
              <w:ind w:left="72"/>
            </w:pPr>
            <w:r>
              <w:t>Sub header</w:t>
            </w:r>
          </w:p>
        </w:tc>
      </w:tr>
    </w:tbl>
    <w:p w14:paraId="0A1E47D2" w14:textId="77777777" w:rsidR="006A2D2D" w:rsidRDefault="006A2D2D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C8EF3E" wp14:editId="0F52E890">
            <wp:simplePos x="0" y="0"/>
            <wp:positionH relativeFrom="margin">
              <wp:align>left</wp:align>
            </wp:positionH>
            <wp:positionV relativeFrom="page">
              <wp:posOffset>513080</wp:posOffset>
            </wp:positionV>
            <wp:extent cx="1344930" cy="895350"/>
            <wp:effectExtent l="0" t="0" r="7620" b="0"/>
            <wp:wrapNone/>
            <wp:docPr id="94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5FA1" w14:textId="1298C730" w:rsidR="00E70901" w:rsidRDefault="00000000">
      <w:pPr>
        <w:pStyle w:val="Heading1"/>
      </w:pPr>
      <w:sdt>
        <w:sdtPr>
          <w:alias w:val="Personal information:"/>
          <w:tag w:val="Personal information:"/>
          <w:id w:val="-920178205"/>
          <w:placeholder>
            <w:docPart w:val="A829B4C4CE424202AA41B358E0B21761"/>
          </w:placeholder>
          <w:temporary/>
          <w:showingPlcHdr/>
          <w15:appearance w15:val="hidden"/>
        </w:sdtPr>
        <w:sdtContent>
          <w:r w:rsidR="005C237A">
            <w:t>Personal Information</w:t>
          </w:r>
        </w:sdtContent>
      </w:sdt>
    </w:p>
    <w:tbl>
      <w:tblPr>
        <w:tblStyle w:val="ListTable6Colorful-Accent1"/>
        <w:tblW w:w="5001" w:type="pct"/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3122"/>
        <w:gridCol w:w="3120"/>
        <w:gridCol w:w="3120"/>
      </w:tblGrid>
      <w:tr w:rsidR="0011103E" w14:paraId="013F539E" w14:textId="44A7F26F" w:rsidTr="0011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Full name:"/>
            <w:tag w:val="Full name:"/>
            <w:id w:val="1405110044"/>
            <w:placeholder>
              <w:docPart w:val="497979B4FE6A41A395FEED17D8EA670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22" w:type="dxa"/>
              </w:tcPr>
              <w:p w14:paraId="35B4A7F6" w14:textId="77777777" w:rsidR="0011103E" w:rsidRPr="005C237A" w:rsidRDefault="0011103E" w:rsidP="0011103E">
                <w:r w:rsidRPr="005C237A">
                  <w:t>Full name</w:t>
                </w:r>
              </w:p>
            </w:tc>
          </w:sdtContent>
        </w:sdt>
        <w:tc>
          <w:tcPr>
            <w:tcW w:w="3120" w:type="dxa"/>
          </w:tcPr>
          <w:p w14:paraId="6E9C6799" w14:textId="5DF8E2D5" w:rsidR="0011103E" w:rsidRPr="0011103E" w:rsidRDefault="0066352B" w:rsidP="00111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1</w:t>
            </w:r>
          </w:p>
        </w:tc>
        <w:tc>
          <w:tcPr>
            <w:tcW w:w="3120" w:type="dxa"/>
          </w:tcPr>
          <w:p w14:paraId="746FB79C" w14:textId="540E59C4" w:rsidR="0011103E" w:rsidRDefault="0066352B" w:rsidP="00111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2</w:t>
            </w:r>
          </w:p>
        </w:tc>
      </w:tr>
      <w:tr w:rsidR="0011103E" w14:paraId="6FB5BDFF" w14:textId="565E2F1A" w:rsidTr="001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365DE9D3" w14:textId="77777777" w:rsidR="0011103E" w:rsidRDefault="00000000" w:rsidP="0011103E">
            <w:sdt>
              <w:sdtPr>
                <w:alias w:val="Home address:"/>
                <w:tag w:val="Home address:"/>
                <w:id w:val="-78065666"/>
                <w:placeholder>
                  <w:docPart w:val="2426FE6ACA334B7188B70B1A7BBA00FF"/>
                </w:placeholder>
                <w:temporary/>
                <w:showingPlcHdr/>
                <w15:appearance w15:val="hidden"/>
              </w:sdtPr>
              <w:sdtContent>
                <w:r w:rsidR="0011103E">
                  <w:t>Home address</w:t>
                </w:r>
              </w:sdtContent>
            </w:sdt>
          </w:p>
        </w:tc>
        <w:tc>
          <w:tcPr>
            <w:tcW w:w="3120" w:type="dxa"/>
          </w:tcPr>
          <w:p w14:paraId="4BE01C98" w14:textId="7D2F7A2B" w:rsidR="0011103E" w:rsidRP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0399D253" w14:textId="15AF6065" w:rsid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03E" w14:paraId="2B513709" w14:textId="53DCA6E1" w:rsidTr="00111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449F11AB" w14:textId="344509D9" w:rsidR="0011103E" w:rsidRDefault="0011103E" w:rsidP="0011103E">
            <w:r>
              <w:t>Mobile phone</w:t>
            </w:r>
          </w:p>
        </w:tc>
        <w:tc>
          <w:tcPr>
            <w:tcW w:w="3120" w:type="dxa"/>
          </w:tcPr>
          <w:p w14:paraId="257597E7" w14:textId="2C60FE6E" w:rsidR="0011103E" w:rsidRP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4208F6FC" w14:textId="4BB45526" w:rsid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103E" w14:paraId="1C1F6594" w14:textId="20BE113A" w:rsidTr="001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767DE7C5" w14:textId="77777777" w:rsidR="0011103E" w:rsidRDefault="00000000" w:rsidP="0011103E">
            <w:sdt>
              <w:sdtPr>
                <w:alias w:val="Birthday (MM/DD/YYYY):"/>
                <w:tag w:val="Birthday (MM/DD/YYYY):"/>
                <w:id w:val="-2137321392"/>
                <w:placeholder>
                  <w:docPart w:val="8C170B51FE3349148AAE5B71FB3FECFB"/>
                </w:placeholder>
                <w:temporary/>
                <w:showingPlcHdr/>
                <w15:appearance w15:val="hidden"/>
              </w:sdtPr>
              <w:sdtContent>
                <w:r w:rsidR="0011103E">
                  <w:t>Birthday (MM/DD/YYYY)</w:t>
                </w:r>
              </w:sdtContent>
            </w:sdt>
          </w:p>
        </w:tc>
        <w:tc>
          <w:tcPr>
            <w:tcW w:w="3120" w:type="dxa"/>
          </w:tcPr>
          <w:p w14:paraId="57315F3C" w14:textId="6A04424B" w:rsidR="0011103E" w:rsidRP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3E6BB2EA" w14:textId="3315C567" w:rsid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03E" w14:paraId="1FEEBBD5" w14:textId="56BB0BB1" w:rsidTr="00111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178C5FEC" w14:textId="77777777" w:rsidR="0011103E" w:rsidRDefault="00000000" w:rsidP="0011103E">
            <w:sdt>
              <w:sdtPr>
                <w:alias w:val="Driver’s license number:"/>
                <w:tag w:val="Driver’s license number:"/>
                <w:id w:val="1803726912"/>
                <w:placeholder>
                  <w:docPart w:val="E15F12E7AED14DBDA2170F70FE57D0FF"/>
                </w:placeholder>
                <w:temporary/>
                <w:showingPlcHdr/>
                <w15:appearance w15:val="hidden"/>
              </w:sdtPr>
              <w:sdtContent>
                <w:r w:rsidR="0011103E">
                  <w:t>Driver’s license number</w:t>
                </w:r>
              </w:sdtContent>
            </w:sdt>
          </w:p>
        </w:tc>
        <w:tc>
          <w:tcPr>
            <w:tcW w:w="3120" w:type="dxa"/>
          </w:tcPr>
          <w:p w14:paraId="7F489E52" w14:textId="239FC531" w:rsidR="0011103E" w:rsidRP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6B193CB3" w14:textId="152C9CF3" w:rsid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A8A097" w14:textId="299E664E" w:rsidR="00E70901" w:rsidRDefault="0011103E">
      <w:pPr>
        <w:pStyle w:val="Heading1"/>
      </w:pPr>
      <w:r>
        <w:t>Vehicle Information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E70901" w14:paraId="24526BA5" w14:textId="77777777" w:rsidTr="0011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4257BE5" w14:textId="0F655478" w:rsidR="00E70901" w:rsidRDefault="0011103E" w:rsidP="00591903">
            <w:r>
              <w:t>Vehicle</w:t>
            </w:r>
            <w:r w:rsidR="0066352B">
              <w:t xml:space="preserve"> make/model/color</w:t>
            </w:r>
          </w:p>
        </w:tc>
        <w:tc>
          <w:tcPr>
            <w:tcW w:w="4680" w:type="dxa"/>
          </w:tcPr>
          <w:p w14:paraId="5D0F057D" w14:textId="34B64EBF" w:rsidR="00E70901" w:rsidRPr="00195FFA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17E96008" w14:textId="77777777" w:rsidTr="001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B2039EA" w14:textId="13FBB423" w:rsidR="00E70901" w:rsidRDefault="0011103E" w:rsidP="00591903">
            <w:r>
              <w:t xml:space="preserve">License </w:t>
            </w:r>
            <w:r w:rsidR="0066352B">
              <w:t>p</w:t>
            </w:r>
            <w:r>
              <w:t>late</w:t>
            </w:r>
            <w:r w:rsidR="0066352B">
              <w:t xml:space="preserve"> #</w:t>
            </w:r>
          </w:p>
        </w:tc>
        <w:tc>
          <w:tcPr>
            <w:tcW w:w="4680" w:type="dxa"/>
          </w:tcPr>
          <w:p w14:paraId="1E5AAE9C" w14:textId="5A85BB1C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3806D9A0" w14:textId="77777777" w:rsidTr="00111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F15BFB6" w14:textId="12F51B9B" w:rsidR="00E70901" w:rsidRDefault="0066352B" w:rsidP="00591903">
            <w:r>
              <w:t>Vehicle i</w:t>
            </w:r>
            <w:r w:rsidR="0011103E">
              <w:t>nsurance</w:t>
            </w:r>
            <w:r>
              <w:t xml:space="preserve"> &amp; policy #</w:t>
            </w:r>
          </w:p>
        </w:tc>
        <w:tc>
          <w:tcPr>
            <w:tcW w:w="4680" w:type="dxa"/>
          </w:tcPr>
          <w:p w14:paraId="30689AC9" w14:textId="2CF6317C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D7A956" w14:textId="539B84B9" w:rsidR="00E70901" w:rsidRPr="00725D0A" w:rsidRDefault="00000000">
      <w:pPr>
        <w:pStyle w:val="Heading1"/>
        <w:keepNext/>
        <w:keepLines/>
      </w:pPr>
      <w:sdt>
        <w:sdtPr>
          <w:alias w:val="Emergency and Medical Information:"/>
          <w:tag w:val="Emergency and Medical Information:"/>
          <w:id w:val="1692333564"/>
          <w:placeholder>
            <w:docPart w:val="733970C695804981A3AE95B519551130"/>
          </w:placeholder>
          <w:temporary/>
          <w:showingPlcHdr/>
          <w15:appearance w15:val="hidden"/>
        </w:sdtPr>
        <w:sdtContent>
          <w:r w:rsidR="00725D0A">
            <w:t>Emergency and Medical Information</w:t>
          </w:r>
        </w:sdtContent>
      </w:sdt>
      <w:r w:rsidR="008D328B">
        <w:t xml:space="preserve"> </w:t>
      </w:r>
      <w:r w:rsidR="008D328B" w:rsidRPr="008D328B">
        <w:rPr>
          <w:b w:val="0"/>
          <w:bCs w:val="0"/>
          <w:sz w:val="16"/>
          <w:szCs w:val="16"/>
        </w:rPr>
        <w:t>(</w:t>
      </w:r>
      <w:proofErr w:type="gramStart"/>
      <w:r w:rsidR="008D328B" w:rsidRPr="008D328B">
        <w:rPr>
          <w:b w:val="0"/>
          <w:bCs w:val="0"/>
          <w:sz w:val="16"/>
          <w:szCs w:val="16"/>
        </w:rPr>
        <w:t>copy</w:t>
      </w:r>
      <w:proofErr w:type="gramEnd"/>
      <w:r w:rsidR="008D328B" w:rsidRPr="008D328B">
        <w:rPr>
          <w:b w:val="0"/>
          <w:bCs w:val="0"/>
          <w:sz w:val="16"/>
          <w:szCs w:val="16"/>
        </w:rPr>
        <w:t xml:space="preserve"> and past</w:t>
      </w:r>
      <w:r w:rsidR="008D328B">
        <w:rPr>
          <w:b w:val="0"/>
          <w:bCs w:val="0"/>
          <w:sz w:val="16"/>
          <w:szCs w:val="16"/>
        </w:rPr>
        <w:t>e</w:t>
      </w:r>
      <w:r w:rsidR="008D328B" w:rsidRPr="008D328B">
        <w:rPr>
          <w:b w:val="0"/>
          <w:bCs w:val="0"/>
          <w:sz w:val="16"/>
          <w:szCs w:val="16"/>
        </w:rPr>
        <w:t xml:space="preserve"> for additional individuals)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4680"/>
        <w:gridCol w:w="4680"/>
      </w:tblGrid>
      <w:tr w:rsidR="000331C1" w14:paraId="1B79F150" w14:textId="219F8A32" w:rsidTr="00033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In case of emergency, contact:"/>
            <w:tag w:val="In case of emergency, contact:"/>
            <w:id w:val="1059902139"/>
            <w:placeholder>
              <w:docPart w:val="227B4D8AFAF84208A089A31B562A261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61883CC1" w14:textId="77777777" w:rsidR="000331C1" w:rsidRPr="00E07A9C" w:rsidRDefault="000331C1" w:rsidP="0011103E">
                <w:r>
                  <w:t>In case of emergency, contact</w:t>
                </w:r>
              </w:p>
            </w:tc>
          </w:sdtContent>
        </w:sdt>
        <w:tc>
          <w:tcPr>
            <w:tcW w:w="4680" w:type="dxa"/>
          </w:tcPr>
          <w:p w14:paraId="428FA356" w14:textId="384DFBBC" w:rsidR="000331C1" w:rsidRPr="00FD6E01" w:rsidRDefault="000331C1" w:rsidP="00111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1C1" w14:paraId="31F62895" w14:textId="3067489B" w:rsidTr="0003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mergency contact’s phone:"/>
            <w:tag w:val="Emergency contact’s phone:"/>
            <w:id w:val="-2101097343"/>
            <w:placeholder>
              <w:docPart w:val="254D8321818E4DC7B6096BD4ACB8C7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2FF9E631" w14:textId="77777777" w:rsidR="000331C1" w:rsidRPr="00E07A9C" w:rsidRDefault="000331C1" w:rsidP="0011103E">
                <w:r>
                  <w:t>Emergency contact’s phone</w:t>
                </w:r>
              </w:p>
            </w:tc>
          </w:sdtContent>
        </w:sdt>
        <w:tc>
          <w:tcPr>
            <w:tcW w:w="4680" w:type="dxa"/>
          </w:tcPr>
          <w:p w14:paraId="2100ACE9" w14:textId="1F788E4F" w:rsidR="000331C1" w:rsidRPr="00FD6E01" w:rsidRDefault="000331C1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1C1" w14:paraId="3BA16A4B" w14:textId="4AA4B824" w:rsidTr="000331C1">
        <w:sdt>
          <w:sdtPr>
            <w:alias w:val="Known allergies:"/>
            <w:tag w:val="Known allergies:"/>
            <w:id w:val="1737351608"/>
            <w:placeholder>
              <w:docPart w:val="5D40A0D40BD6484BA15BAC8918F3BAC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59FC3864" w14:textId="77777777" w:rsidR="000331C1" w:rsidRPr="009D2DDE" w:rsidRDefault="000331C1" w:rsidP="0011103E">
                <w:r>
                  <w:t>Known allergies</w:t>
                </w:r>
              </w:p>
            </w:tc>
          </w:sdtContent>
        </w:sdt>
        <w:tc>
          <w:tcPr>
            <w:tcW w:w="4680" w:type="dxa"/>
          </w:tcPr>
          <w:p w14:paraId="3C0C36DC" w14:textId="0E836DD2" w:rsidR="000331C1" w:rsidRPr="00FD6E01" w:rsidRDefault="000331C1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C5E1E0" w14:textId="64EB2A52" w:rsidR="00E70901" w:rsidRPr="00D85AAA" w:rsidRDefault="00820869" w:rsidP="00DF64BF">
      <w:pPr>
        <w:pStyle w:val="Heading1"/>
        <w:keepNext/>
        <w:keepLines/>
        <w:tabs>
          <w:tab w:val="left" w:pos="720"/>
          <w:tab w:val="left" w:pos="8615"/>
        </w:tabs>
      </w:pPr>
      <w:r>
        <w:t>Camping/Hotel Itinerary</w:t>
      </w:r>
      <w:r w:rsidR="00DF64BF">
        <w:tab/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440"/>
        <w:gridCol w:w="1710"/>
        <w:gridCol w:w="2128"/>
        <w:gridCol w:w="2282"/>
        <w:gridCol w:w="1800"/>
      </w:tblGrid>
      <w:tr w:rsidR="00E70901" w14:paraId="5DC0CD7D" w14:textId="77777777" w:rsidTr="00C83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276F6FC" w14:textId="77777777" w:rsidR="00E70901" w:rsidRDefault="00000000" w:rsidP="00D44363">
            <w:sdt>
              <w:sdtPr>
                <w:alias w:val="Date:"/>
                <w:tag w:val="Date:"/>
                <w:id w:val="-289753484"/>
                <w:placeholder>
                  <w:docPart w:val="A033E7AD6A27450EB6D602BD016A7C7E"/>
                </w:placeholder>
                <w:temporary/>
                <w:showingPlcHdr/>
                <w15:appearance w15:val="hidden"/>
              </w:sdtPr>
              <w:sdtContent>
                <w:r w:rsidR="009D07BB">
                  <w:t>Date</w:t>
                </w:r>
              </w:sdtContent>
            </w:sdt>
          </w:p>
        </w:tc>
        <w:tc>
          <w:tcPr>
            <w:tcW w:w="1710" w:type="dxa"/>
          </w:tcPr>
          <w:p w14:paraId="68EE0C9E" w14:textId="257A614B" w:rsidR="00E70901" w:rsidRDefault="006A2D2D" w:rsidP="00F12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Campground/Hotel</w:t>
            </w:r>
          </w:p>
        </w:tc>
        <w:sdt>
          <w:sdtPr>
            <w:alias w:val="City, Country:"/>
            <w:tag w:val="City, Country:"/>
            <w:id w:val="-626624424"/>
            <w:placeholder>
              <w:docPart w:val="6F1BE33A824A4C0DBB3C1C0597E996CD"/>
            </w:placeholder>
            <w:temporary/>
            <w:showingPlcHdr/>
            <w15:appearance w15:val="hidden"/>
          </w:sdtPr>
          <w:sdtContent>
            <w:tc>
              <w:tcPr>
                <w:tcW w:w="2128" w:type="dxa"/>
              </w:tcPr>
              <w:p w14:paraId="0F67045C" w14:textId="77777777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City, Country</w:t>
                </w:r>
              </w:p>
            </w:tc>
          </w:sdtContent>
        </w:sdt>
        <w:sdt>
          <w:sdtPr>
            <w:alias w:val="Reservation confirmation number:"/>
            <w:tag w:val="Reservation confirmation number:"/>
            <w:id w:val="1293712097"/>
            <w:placeholder>
              <w:docPart w:val="E7688185674246B7B3AFEEE382E2D7C4"/>
            </w:placeholder>
            <w:temporary/>
            <w:showingPlcHdr/>
            <w15:appearance w15:val="hidden"/>
          </w:sdtPr>
          <w:sdtContent>
            <w:tc>
              <w:tcPr>
                <w:tcW w:w="2282" w:type="dxa"/>
              </w:tcPr>
              <w:p w14:paraId="7E1EF3AB" w14:textId="77777777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Reservation confirmation number</w:t>
                </w:r>
              </w:p>
            </w:tc>
          </w:sdtContent>
        </w:sdt>
        <w:sdt>
          <w:sdtPr>
            <w:alias w:val="Phone number:"/>
            <w:tag w:val="Phone number:"/>
            <w:id w:val="-390500039"/>
            <w:placeholder>
              <w:docPart w:val="60553DBF55654D8A94CEB45ABB8F55E1"/>
            </w:placeholder>
            <w:temporary/>
            <w:showingPlcHdr/>
            <w15:appearance w15:val="hidden"/>
          </w:sdtPr>
          <w:sdtContent>
            <w:tc>
              <w:tcPr>
                <w:tcW w:w="1800" w:type="dxa"/>
              </w:tcPr>
              <w:p w14:paraId="0476D472" w14:textId="77777777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Phone number</w:t>
                </w:r>
              </w:p>
            </w:tc>
          </w:sdtContent>
        </w:sdt>
      </w:tr>
      <w:tr w:rsidR="008357AC" w14:paraId="316787C8" w14:textId="77777777" w:rsidTr="00C8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70E1D99" w14:textId="235DF31F" w:rsidR="008357AC" w:rsidRPr="00532769" w:rsidRDefault="008357AC" w:rsidP="008357AC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710" w:type="dxa"/>
          </w:tcPr>
          <w:p w14:paraId="53925956" w14:textId="372F0EF7" w:rsidR="008357AC" w:rsidRPr="00532769" w:rsidRDefault="008357AC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128" w:type="dxa"/>
          </w:tcPr>
          <w:p w14:paraId="307A2185" w14:textId="2B9967C7" w:rsidR="008357AC" w:rsidRPr="00532769" w:rsidRDefault="008357AC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82" w:type="dxa"/>
          </w:tcPr>
          <w:p w14:paraId="5864A6A9" w14:textId="576CE923" w:rsidR="008357AC" w:rsidRPr="008357AC" w:rsidRDefault="008357AC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85A75D7" w14:textId="3BEB2716" w:rsidR="008357AC" w:rsidRPr="008357AC" w:rsidRDefault="008357AC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7AC" w14:paraId="32FB2ADE" w14:textId="77777777" w:rsidTr="00C83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BD0D2DA" w14:textId="77E69B92" w:rsidR="008357AC" w:rsidRPr="00DF64BF" w:rsidRDefault="00DF64BF" w:rsidP="008357AC">
            <w:pPr>
              <w:rPr>
                <w:sz w:val="16"/>
                <w:szCs w:val="16"/>
              </w:rPr>
            </w:pPr>
            <w:r w:rsidRPr="00DF64BF">
              <w:rPr>
                <w:sz w:val="16"/>
                <w:szCs w:val="16"/>
              </w:rPr>
              <w:t>(Right click &gt; Insert &gt; Add more rows above or below)</w:t>
            </w:r>
          </w:p>
        </w:tc>
        <w:tc>
          <w:tcPr>
            <w:tcW w:w="1710" w:type="dxa"/>
          </w:tcPr>
          <w:p w14:paraId="4535F52C" w14:textId="72D92C3B" w:rsidR="008357AC" w:rsidRPr="008357AC" w:rsidRDefault="008357AC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14:paraId="420B7C1D" w14:textId="75B31929" w:rsidR="008357AC" w:rsidRDefault="008357AC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4DA54A4A" w14:textId="14C147AB" w:rsidR="008357AC" w:rsidRPr="008357AC" w:rsidRDefault="008357AC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91FC5FC" w14:textId="6644BA7C" w:rsidR="008357AC" w:rsidRPr="008357AC" w:rsidRDefault="008357AC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40AD5F" w14:textId="24F4FFBD" w:rsidR="00063A46" w:rsidRPr="00D85AAA" w:rsidRDefault="00790AC9" w:rsidP="00063A4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</w:pPr>
      <w:r>
        <w:t>Hiking Options</w:t>
      </w:r>
      <w:r w:rsidR="00DF64BF">
        <w:t>/Itinerary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440"/>
        <w:gridCol w:w="1710"/>
        <w:gridCol w:w="2128"/>
        <w:gridCol w:w="2282"/>
        <w:gridCol w:w="1800"/>
      </w:tblGrid>
      <w:tr w:rsidR="00063A46" w14:paraId="0112D68A" w14:textId="77777777" w:rsidTr="0093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54812B7" w14:textId="77777777" w:rsidR="00063A46" w:rsidRDefault="00000000" w:rsidP="00937693">
            <w:sdt>
              <w:sdtPr>
                <w:alias w:val="Date:"/>
                <w:tag w:val="Date:"/>
                <w:id w:val="1118113049"/>
                <w:placeholder>
                  <w:docPart w:val="117C87B894CF469F9CC441BAC9C1135B"/>
                </w:placeholder>
                <w:temporary/>
                <w:showingPlcHdr/>
                <w15:appearance w15:val="hidden"/>
              </w:sdtPr>
              <w:sdtContent>
                <w:r w:rsidR="00063A46">
                  <w:t>Date</w:t>
                </w:r>
              </w:sdtContent>
            </w:sdt>
          </w:p>
        </w:tc>
        <w:tc>
          <w:tcPr>
            <w:tcW w:w="1710" w:type="dxa"/>
          </w:tcPr>
          <w:p w14:paraId="1902E467" w14:textId="4F0B7D97" w:rsidR="00063A46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128" w:type="dxa"/>
          </w:tcPr>
          <w:p w14:paraId="1F0108CE" w14:textId="1E644974" w:rsidR="00063A46" w:rsidRPr="00D85AAA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Trail</w:t>
            </w:r>
          </w:p>
        </w:tc>
        <w:tc>
          <w:tcPr>
            <w:tcW w:w="2282" w:type="dxa"/>
          </w:tcPr>
          <w:p w14:paraId="05BB81F5" w14:textId="68C3F7AC" w:rsidR="00063A46" w:rsidRPr="00D85AAA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Trail Length</w:t>
            </w:r>
          </w:p>
        </w:tc>
        <w:tc>
          <w:tcPr>
            <w:tcW w:w="1800" w:type="dxa"/>
          </w:tcPr>
          <w:p w14:paraId="0575538C" w14:textId="23DA8D74" w:rsidR="00063A46" w:rsidRPr="00D85AAA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Trail Rating </w:t>
            </w:r>
          </w:p>
        </w:tc>
      </w:tr>
      <w:tr w:rsidR="00790AC9" w14:paraId="664A42AE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C1FC849" w14:textId="1AC36E36" w:rsidR="00790AC9" w:rsidRPr="001863DB" w:rsidRDefault="00790AC9" w:rsidP="00790AC9"/>
        </w:tc>
        <w:tc>
          <w:tcPr>
            <w:tcW w:w="1710" w:type="dxa"/>
          </w:tcPr>
          <w:p w14:paraId="7A537055" w14:textId="4D504066" w:rsidR="00790AC9" w:rsidRPr="0085510D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14:paraId="6E096895" w14:textId="01524C92" w:rsidR="00790AC9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9FE1822" w14:textId="6C6888BB" w:rsidR="00E96DA0" w:rsidRPr="008357AC" w:rsidRDefault="00E96DA0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3F0C1DF" w14:textId="687505B3" w:rsidR="00790AC9" w:rsidRPr="008357AC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0AC9" w14:paraId="25245627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9ECEFAB" w14:textId="27F6DD57" w:rsidR="00790AC9" w:rsidRPr="001863DB" w:rsidRDefault="00790AC9" w:rsidP="00790AC9"/>
        </w:tc>
        <w:tc>
          <w:tcPr>
            <w:tcW w:w="1710" w:type="dxa"/>
          </w:tcPr>
          <w:p w14:paraId="21B34086" w14:textId="3F3D2666" w:rsidR="00790AC9" w:rsidRPr="0085510D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14:paraId="74BF2081" w14:textId="1A18A9F7" w:rsidR="00790AC9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634EEE2C" w14:textId="685B8560" w:rsidR="00710CE4" w:rsidRPr="008357AC" w:rsidRDefault="00710CE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613EAD2" w14:textId="5667D4CC" w:rsidR="00790AC9" w:rsidRPr="008357AC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AC9" w14:paraId="4D0F53B7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E09E42A" w14:textId="4644EE94" w:rsidR="00790AC9" w:rsidRPr="001863DB" w:rsidRDefault="00790AC9" w:rsidP="00790AC9"/>
        </w:tc>
        <w:tc>
          <w:tcPr>
            <w:tcW w:w="1710" w:type="dxa"/>
          </w:tcPr>
          <w:p w14:paraId="5C8322D5" w14:textId="60FF8958" w:rsidR="00790AC9" w:rsidRPr="0085510D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14:paraId="2DDC1DB9" w14:textId="76241326" w:rsidR="00790AC9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06CFB99" w14:textId="4CA1CC36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FFD2208" w14:textId="4496149E" w:rsidR="00790AC9" w:rsidRPr="008357AC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9B4" w14:paraId="2CF1A063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514F2A8" w14:textId="7C003EF8" w:rsidR="00C449B4" w:rsidRDefault="00C449B4" w:rsidP="00790AC9"/>
        </w:tc>
        <w:tc>
          <w:tcPr>
            <w:tcW w:w="1710" w:type="dxa"/>
          </w:tcPr>
          <w:p w14:paraId="2FADD8D2" w14:textId="517B2326" w:rsidR="00C449B4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14:paraId="3B63B633" w14:textId="1618D39E" w:rsidR="00C449B4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B51880F" w14:textId="4A9A220B" w:rsidR="00710CE4" w:rsidRDefault="00710CE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1DD96DF" w14:textId="5D817609" w:rsidR="00C449B4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9B4" w14:paraId="158F860B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7AD67E0" w14:textId="336A559F" w:rsidR="00C449B4" w:rsidRPr="001863DB" w:rsidRDefault="00C449B4" w:rsidP="00790AC9"/>
        </w:tc>
        <w:tc>
          <w:tcPr>
            <w:tcW w:w="1710" w:type="dxa"/>
          </w:tcPr>
          <w:p w14:paraId="4276BA44" w14:textId="3FF84B37" w:rsidR="00C449B4" w:rsidRPr="0085510D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14:paraId="5FD49DE4" w14:textId="7EA5F6C1" w:rsidR="00C449B4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ABA0FD6" w14:textId="39DD6CDC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EFE870B" w14:textId="307CABF4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717FFE" w14:textId="77777777" w:rsidR="00475B09" w:rsidRDefault="00475B09" w:rsidP="00DF64BF"/>
    <w:sectPr w:rsidR="00475B09" w:rsidSect="006A2D2D">
      <w:headerReference w:type="default" r:id="rId8"/>
      <w:footerReference w:type="default" r:id="rId9"/>
      <w:footerReference w:type="first" r:id="rId1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162C" w14:textId="77777777" w:rsidR="009F6792" w:rsidRDefault="009F6792">
      <w:pPr>
        <w:spacing w:before="0" w:after="0"/>
      </w:pPr>
      <w:r>
        <w:separator/>
      </w:r>
    </w:p>
    <w:p w14:paraId="2AC66FC0" w14:textId="77777777" w:rsidR="009F6792" w:rsidRDefault="009F6792"/>
  </w:endnote>
  <w:endnote w:type="continuationSeparator" w:id="0">
    <w:p w14:paraId="0B57B6A8" w14:textId="77777777" w:rsidR="009F6792" w:rsidRDefault="009F6792">
      <w:pPr>
        <w:spacing w:before="0" w:after="0"/>
      </w:pPr>
      <w:r>
        <w:continuationSeparator/>
      </w:r>
    </w:p>
    <w:p w14:paraId="3F06F285" w14:textId="77777777" w:rsidR="009F6792" w:rsidRDefault="009F6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4107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0F6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961F" w14:textId="77777777" w:rsidR="009F6792" w:rsidRDefault="009F6792">
      <w:pPr>
        <w:spacing w:before="0" w:after="0"/>
      </w:pPr>
      <w:r>
        <w:separator/>
      </w:r>
    </w:p>
    <w:p w14:paraId="1151E5CD" w14:textId="77777777" w:rsidR="009F6792" w:rsidRDefault="009F6792"/>
  </w:footnote>
  <w:footnote w:type="continuationSeparator" w:id="0">
    <w:p w14:paraId="57EBD44A" w14:textId="77777777" w:rsidR="009F6792" w:rsidRDefault="009F6792">
      <w:pPr>
        <w:spacing w:before="0" w:after="0"/>
      </w:pPr>
      <w:r>
        <w:continuationSeparator/>
      </w:r>
    </w:p>
    <w:p w14:paraId="0D3C0E0D" w14:textId="77777777" w:rsidR="009F6792" w:rsidRDefault="009F6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2FF8" w14:textId="7EB5734E" w:rsidR="00E70901" w:rsidRPr="005C237A" w:rsidRDefault="00000000" w:rsidP="005C237A">
    <w:pPr>
      <w:pStyle w:val="Header"/>
    </w:pPr>
    <w:sdt>
      <w:sdtPr>
        <w:alias w:val="Enter title:"/>
        <w:tag w:val="Enter title:"/>
        <w:id w:val="1893379479"/>
        <w:placeholder>
          <w:docPart w:val="1CF23A54EB2648669D8EA142AA96E09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DF64BF">
          <w:t>Insert Header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755680">
    <w:abstractNumId w:val="9"/>
  </w:num>
  <w:num w:numId="2" w16cid:durableId="1063216005">
    <w:abstractNumId w:val="7"/>
  </w:num>
  <w:num w:numId="3" w16cid:durableId="1412432562">
    <w:abstractNumId w:val="6"/>
  </w:num>
  <w:num w:numId="4" w16cid:durableId="1225795628">
    <w:abstractNumId w:val="5"/>
  </w:num>
  <w:num w:numId="5" w16cid:durableId="948052461">
    <w:abstractNumId w:val="4"/>
  </w:num>
  <w:num w:numId="6" w16cid:durableId="1752653007">
    <w:abstractNumId w:val="8"/>
  </w:num>
  <w:num w:numId="7" w16cid:durableId="1955205911">
    <w:abstractNumId w:val="3"/>
  </w:num>
  <w:num w:numId="8" w16cid:durableId="357194408">
    <w:abstractNumId w:val="2"/>
  </w:num>
  <w:num w:numId="9" w16cid:durableId="1661500377">
    <w:abstractNumId w:val="1"/>
  </w:num>
  <w:num w:numId="10" w16cid:durableId="170937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3E"/>
    <w:rsid w:val="000331C1"/>
    <w:rsid w:val="000472AC"/>
    <w:rsid w:val="00055DD2"/>
    <w:rsid w:val="00063A46"/>
    <w:rsid w:val="000872FD"/>
    <w:rsid w:val="000B51AE"/>
    <w:rsid w:val="000B59A4"/>
    <w:rsid w:val="000C6A19"/>
    <w:rsid w:val="0011103E"/>
    <w:rsid w:val="001123E1"/>
    <w:rsid w:val="00115442"/>
    <w:rsid w:val="00184F88"/>
    <w:rsid w:val="001863DB"/>
    <w:rsid w:val="00195FFA"/>
    <w:rsid w:val="001A196A"/>
    <w:rsid w:val="001B07A7"/>
    <w:rsid w:val="001C1F42"/>
    <w:rsid w:val="001F4928"/>
    <w:rsid w:val="00213864"/>
    <w:rsid w:val="002154D1"/>
    <w:rsid w:val="00237F67"/>
    <w:rsid w:val="002C23DE"/>
    <w:rsid w:val="002D0658"/>
    <w:rsid w:val="002F2237"/>
    <w:rsid w:val="00302E31"/>
    <w:rsid w:val="0030584F"/>
    <w:rsid w:val="00307FFA"/>
    <w:rsid w:val="003467A8"/>
    <w:rsid w:val="003B43F5"/>
    <w:rsid w:val="003B4659"/>
    <w:rsid w:val="003B6D80"/>
    <w:rsid w:val="003C3694"/>
    <w:rsid w:val="003E1700"/>
    <w:rsid w:val="004103C9"/>
    <w:rsid w:val="0042176A"/>
    <w:rsid w:val="0044495A"/>
    <w:rsid w:val="00475B09"/>
    <w:rsid w:val="004A5EC2"/>
    <w:rsid w:val="004E0A62"/>
    <w:rsid w:val="004E6C6D"/>
    <w:rsid w:val="004F3295"/>
    <w:rsid w:val="004F5374"/>
    <w:rsid w:val="00532769"/>
    <w:rsid w:val="00546046"/>
    <w:rsid w:val="00555257"/>
    <w:rsid w:val="00556980"/>
    <w:rsid w:val="005821CA"/>
    <w:rsid w:val="00591903"/>
    <w:rsid w:val="005C237A"/>
    <w:rsid w:val="005D1250"/>
    <w:rsid w:val="005E4EF0"/>
    <w:rsid w:val="00650580"/>
    <w:rsid w:val="0066352B"/>
    <w:rsid w:val="006A2D2D"/>
    <w:rsid w:val="006B2958"/>
    <w:rsid w:val="00710CE4"/>
    <w:rsid w:val="00725D0A"/>
    <w:rsid w:val="00790AC9"/>
    <w:rsid w:val="007968F0"/>
    <w:rsid w:val="007B4E8C"/>
    <w:rsid w:val="007D6DB7"/>
    <w:rsid w:val="0082011E"/>
    <w:rsid w:val="00820869"/>
    <w:rsid w:val="008357AC"/>
    <w:rsid w:val="008420DB"/>
    <w:rsid w:val="008D328B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9F6792"/>
    <w:rsid w:val="00A266D8"/>
    <w:rsid w:val="00A54139"/>
    <w:rsid w:val="00A740B4"/>
    <w:rsid w:val="00A81087"/>
    <w:rsid w:val="00AD099E"/>
    <w:rsid w:val="00B24A96"/>
    <w:rsid w:val="00B34612"/>
    <w:rsid w:val="00B658E3"/>
    <w:rsid w:val="00BD3253"/>
    <w:rsid w:val="00BD78EE"/>
    <w:rsid w:val="00C449B4"/>
    <w:rsid w:val="00C47EEF"/>
    <w:rsid w:val="00C60D3C"/>
    <w:rsid w:val="00C67AA2"/>
    <w:rsid w:val="00C703F1"/>
    <w:rsid w:val="00C83781"/>
    <w:rsid w:val="00CB687B"/>
    <w:rsid w:val="00CB7386"/>
    <w:rsid w:val="00D251E5"/>
    <w:rsid w:val="00D44363"/>
    <w:rsid w:val="00D52232"/>
    <w:rsid w:val="00D85AAA"/>
    <w:rsid w:val="00DF5B1B"/>
    <w:rsid w:val="00DF64BF"/>
    <w:rsid w:val="00E07A9C"/>
    <w:rsid w:val="00E70901"/>
    <w:rsid w:val="00E96DA0"/>
    <w:rsid w:val="00EB2D6D"/>
    <w:rsid w:val="00F12D7A"/>
    <w:rsid w:val="00F32198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6C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84BBFEE8F424594141DC34C13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CF6F-7D44-497A-99A1-B1B14393FF4C}"/>
      </w:docPartPr>
      <w:docPartBody>
        <w:p w:rsidR="002C15B3" w:rsidRDefault="00DD17B2">
          <w:pPr>
            <w:pStyle w:val="21884BBFEE8F424594141DC34C1348FD"/>
          </w:pPr>
          <w:r w:rsidRPr="005C237A">
            <w:t>Personal Data Form for Trip</w:t>
          </w:r>
        </w:p>
      </w:docPartBody>
    </w:docPart>
    <w:docPart>
      <w:docPartPr>
        <w:name w:val="1CF23A54EB2648669D8EA142AA96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AC03-2077-402D-95B4-142837F82EC5}"/>
      </w:docPartPr>
      <w:docPartBody>
        <w:p w:rsidR="002C15B3" w:rsidRDefault="00DD17B2">
          <w:pPr>
            <w:pStyle w:val="1CF23A54EB2648669D8EA142AA96E09B"/>
          </w:pPr>
          <w:r w:rsidRPr="00D52232">
            <w:t>Print and take a copy of this form with you on your trip. Also leave a copy at home with a friend or relative.</w:t>
          </w:r>
        </w:p>
      </w:docPartBody>
    </w:docPart>
    <w:docPart>
      <w:docPartPr>
        <w:name w:val="A829B4C4CE424202AA41B358E0B2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42D7-1693-4DD0-8678-8521E56C96F8}"/>
      </w:docPartPr>
      <w:docPartBody>
        <w:p w:rsidR="002C15B3" w:rsidRDefault="00DD17B2">
          <w:pPr>
            <w:pStyle w:val="A829B4C4CE424202AA41B358E0B21761"/>
          </w:pPr>
          <w:r>
            <w:t>Personal Information</w:t>
          </w:r>
        </w:p>
      </w:docPartBody>
    </w:docPart>
    <w:docPart>
      <w:docPartPr>
        <w:name w:val="733970C695804981A3AE95B51955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E8CE-C945-4E8A-BE46-EABE0D16AF4D}"/>
      </w:docPartPr>
      <w:docPartBody>
        <w:p w:rsidR="002C15B3" w:rsidRDefault="00DD17B2">
          <w:pPr>
            <w:pStyle w:val="733970C695804981A3AE95B519551130"/>
          </w:pPr>
          <w:r>
            <w:t>Emergency and Medical Information</w:t>
          </w:r>
        </w:p>
      </w:docPartBody>
    </w:docPart>
    <w:docPart>
      <w:docPartPr>
        <w:name w:val="A033E7AD6A27450EB6D602BD016A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3612-EC9D-465B-B21F-8EE602DABF7F}"/>
      </w:docPartPr>
      <w:docPartBody>
        <w:p w:rsidR="002C15B3" w:rsidRDefault="00DD17B2">
          <w:pPr>
            <w:pStyle w:val="A033E7AD6A27450EB6D602BD016A7C7E"/>
          </w:pPr>
          <w:r>
            <w:t>Date</w:t>
          </w:r>
        </w:p>
      </w:docPartBody>
    </w:docPart>
    <w:docPart>
      <w:docPartPr>
        <w:name w:val="6F1BE33A824A4C0DBB3C1C0597E9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4743-991F-4455-9DE6-CFC1EA2F6AF8}"/>
      </w:docPartPr>
      <w:docPartBody>
        <w:p w:rsidR="002C15B3" w:rsidRDefault="00DD17B2">
          <w:pPr>
            <w:pStyle w:val="6F1BE33A824A4C0DBB3C1C0597E996CD"/>
          </w:pPr>
          <w:r>
            <w:t>City, Country</w:t>
          </w:r>
        </w:p>
      </w:docPartBody>
    </w:docPart>
    <w:docPart>
      <w:docPartPr>
        <w:name w:val="E7688185674246B7B3AFEEE382E2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E8BD-8D30-469F-889E-A70043A6F004}"/>
      </w:docPartPr>
      <w:docPartBody>
        <w:p w:rsidR="002C15B3" w:rsidRDefault="00DD17B2">
          <w:pPr>
            <w:pStyle w:val="E7688185674246B7B3AFEEE382E2D7C4"/>
          </w:pPr>
          <w:r>
            <w:t>Reservation confirmation number</w:t>
          </w:r>
        </w:p>
      </w:docPartBody>
    </w:docPart>
    <w:docPart>
      <w:docPartPr>
        <w:name w:val="60553DBF55654D8A94CEB45ABB8F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B8C4-1D3F-42B1-A173-1C6778F3C731}"/>
      </w:docPartPr>
      <w:docPartBody>
        <w:p w:rsidR="002C15B3" w:rsidRDefault="00DD17B2">
          <w:pPr>
            <w:pStyle w:val="60553DBF55654D8A94CEB45ABB8F55E1"/>
          </w:pPr>
          <w:r>
            <w:t>Phone number</w:t>
          </w:r>
        </w:p>
      </w:docPartBody>
    </w:docPart>
    <w:docPart>
      <w:docPartPr>
        <w:name w:val="497979B4FE6A41A395FEED17D8EA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9118-7CB1-4FB1-85C6-C3B5837016C1}"/>
      </w:docPartPr>
      <w:docPartBody>
        <w:p w:rsidR="002C15B3" w:rsidRDefault="00BA6F3D" w:rsidP="00BA6F3D">
          <w:pPr>
            <w:pStyle w:val="497979B4FE6A41A395FEED17D8EA6700"/>
          </w:pPr>
          <w:r w:rsidRPr="005C237A">
            <w:t>Full name</w:t>
          </w:r>
        </w:p>
      </w:docPartBody>
    </w:docPart>
    <w:docPart>
      <w:docPartPr>
        <w:name w:val="2426FE6ACA334B7188B70B1A7BBA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ACF1-62DF-4F3B-8EE6-E8BD420C0E1B}"/>
      </w:docPartPr>
      <w:docPartBody>
        <w:p w:rsidR="002C15B3" w:rsidRDefault="00BA6F3D" w:rsidP="00BA6F3D">
          <w:pPr>
            <w:pStyle w:val="2426FE6ACA334B7188B70B1A7BBA00FF"/>
          </w:pPr>
          <w:r>
            <w:t>Home address</w:t>
          </w:r>
        </w:p>
      </w:docPartBody>
    </w:docPart>
    <w:docPart>
      <w:docPartPr>
        <w:name w:val="8C170B51FE3349148AAE5B71FB3F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22E1-7755-4DA4-B3D3-EEA590CF25AD}"/>
      </w:docPartPr>
      <w:docPartBody>
        <w:p w:rsidR="002C15B3" w:rsidRDefault="00BA6F3D" w:rsidP="00BA6F3D">
          <w:pPr>
            <w:pStyle w:val="8C170B51FE3349148AAE5B71FB3FECFB"/>
          </w:pPr>
          <w:r>
            <w:t>Birthday (MM/DD/YYYY)</w:t>
          </w:r>
        </w:p>
      </w:docPartBody>
    </w:docPart>
    <w:docPart>
      <w:docPartPr>
        <w:name w:val="E15F12E7AED14DBDA2170F70FE57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6D38-B783-445C-8A16-2C67CC74F7E3}"/>
      </w:docPartPr>
      <w:docPartBody>
        <w:p w:rsidR="002C15B3" w:rsidRDefault="00BA6F3D" w:rsidP="00BA6F3D">
          <w:pPr>
            <w:pStyle w:val="E15F12E7AED14DBDA2170F70FE57D0FF"/>
          </w:pPr>
          <w:r>
            <w:t>Driver’s license number</w:t>
          </w:r>
        </w:p>
      </w:docPartBody>
    </w:docPart>
    <w:docPart>
      <w:docPartPr>
        <w:name w:val="117C87B894CF469F9CC441BAC9C1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DE03-479E-417B-8C34-9709DF18484C}"/>
      </w:docPartPr>
      <w:docPartBody>
        <w:p w:rsidR="00210531" w:rsidRDefault="002C15B3" w:rsidP="002C15B3">
          <w:pPr>
            <w:pStyle w:val="117C87B894CF469F9CC441BAC9C1135B"/>
          </w:pPr>
          <w:r>
            <w:t>Date</w:t>
          </w:r>
        </w:p>
      </w:docPartBody>
    </w:docPart>
    <w:docPart>
      <w:docPartPr>
        <w:name w:val="227B4D8AFAF84208A089A31B562A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226-AD0B-4C41-86A0-EE7747464D38}"/>
      </w:docPartPr>
      <w:docPartBody>
        <w:p w:rsidR="00210531" w:rsidRDefault="002C15B3" w:rsidP="002C15B3">
          <w:pPr>
            <w:pStyle w:val="227B4D8AFAF84208A089A31B562A2617"/>
          </w:pPr>
          <w:r>
            <w:t>In case of emergency, contact</w:t>
          </w:r>
        </w:p>
      </w:docPartBody>
    </w:docPart>
    <w:docPart>
      <w:docPartPr>
        <w:name w:val="254D8321818E4DC7B6096BD4ACB8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1016-AC41-4B0A-8BA5-97FA12A2BF0C}"/>
      </w:docPartPr>
      <w:docPartBody>
        <w:p w:rsidR="00210531" w:rsidRDefault="002C15B3" w:rsidP="002C15B3">
          <w:pPr>
            <w:pStyle w:val="254D8321818E4DC7B6096BD4ACB8C74F"/>
          </w:pPr>
          <w:r>
            <w:t>Emergency contact’s phone</w:t>
          </w:r>
        </w:p>
      </w:docPartBody>
    </w:docPart>
    <w:docPart>
      <w:docPartPr>
        <w:name w:val="5D40A0D40BD6484BA15BAC8918F3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2B38-D29E-4C88-8605-4EA8E431BBA5}"/>
      </w:docPartPr>
      <w:docPartBody>
        <w:p w:rsidR="00210531" w:rsidRDefault="002C15B3" w:rsidP="002C15B3">
          <w:pPr>
            <w:pStyle w:val="5D40A0D40BD6484BA15BAC8918F3BAC7"/>
          </w:pPr>
          <w:r>
            <w:t>Known allergies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D"/>
    <w:rsid w:val="002101E1"/>
    <w:rsid w:val="00210531"/>
    <w:rsid w:val="002C15B3"/>
    <w:rsid w:val="00927D33"/>
    <w:rsid w:val="00A544EC"/>
    <w:rsid w:val="00BA6F3D"/>
    <w:rsid w:val="00C8446B"/>
    <w:rsid w:val="00CB481A"/>
    <w:rsid w:val="00D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884BBFEE8F424594141DC34C1348FD">
    <w:name w:val="21884BBFEE8F424594141DC34C1348FD"/>
  </w:style>
  <w:style w:type="paragraph" w:customStyle="1" w:styleId="1CF23A54EB2648669D8EA142AA96E09B">
    <w:name w:val="1CF23A54EB2648669D8EA142AA96E09B"/>
  </w:style>
  <w:style w:type="paragraph" w:customStyle="1" w:styleId="A829B4C4CE424202AA41B358E0B21761">
    <w:name w:val="A829B4C4CE424202AA41B358E0B21761"/>
  </w:style>
  <w:style w:type="paragraph" w:customStyle="1" w:styleId="117C87B894CF469F9CC441BAC9C1135B">
    <w:name w:val="117C87B894CF469F9CC441BAC9C1135B"/>
    <w:rsid w:val="002C15B3"/>
  </w:style>
  <w:style w:type="paragraph" w:customStyle="1" w:styleId="227B4D8AFAF84208A089A31B562A2617">
    <w:name w:val="227B4D8AFAF84208A089A31B562A2617"/>
    <w:rsid w:val="002C15B3"/>
  </w:style>
  <w:style w:type="paragraph" w:customStyle="1" w:styleId="254D8321818E4DC7B6096BD4ACB8C74F">
    <w:name w:val="254D8321818E4DC7B6096BD4ACB8C74F"/>
    <w:rsid w:val="002C15B3"/>
  </w:style>
  <w:style w:type="paragraph" w:customStyle="1" w:styleId="5D40A0D40BD6484BA15BAC8918F3BAC7">
    <w:name w:val="5D40A0D40BD6484BA15BAC8918F3BAC7"/>
    <w:rsid w:val="002C15B3"/>
  </w:style>
  <w:style w:type="paragraph" w:customStyle="1" w:styleId="733970C695804981A3AE95B519551130">
    <w:name w:val="733970C695804981A3AE95B519551130"/>
  </w:style>
  <w:style w:type="paragraph" w:customStyle="1" w:styleId="A033E7AD6A27450EB6D602BD016A7C7E">
    <w:name w:val="A033E7AD6A27450EB6D602BD016A7C7E"/>
  </w:style>
  <w:style w:type="paragraph" w:customStyle="1" w:styleId="6F1BE33A824A4C0DBB3C1C0597E996CD">
    <w:name w:val="6F1BE33A824A4C0DBB3C1C0597E996CD"/>
  </w:style>
  <w:style w:type="paragraph" w:customStyle="1" w:styleId="E7688185674246B7B3AFEEE382E2D7C4">
    <w:name w:val="E7688185674246B7B3AFEEE382E2D7C4"/>
  </w:style>
  <w:style w:type="paragraph" w:customStyle="1" w:styleId="60553DBF55654D8A94CEB45ABB8F55E1">
    <w:name w:val="60553DBF55654D8A94CEB45ABB8F55E1"/>
  </w:style>
  <w:style w:type="paragraph" w:customStyle="1" w:styleId="497979B4FE6A41A395FEED17D8EA6700">
    <w:name w:val="497979B4FE6A41A395FEED17D8EA6700"/>
    <w:rsid w:val="00BA6F3D"/>
  </w:style>
  <w:style w:type="paragraph" w:customStyle="1" w:styleId="2426FE6ACA334B7188B70B1A7BBA00FF">
    <w:name w:val="2426FE6ACA334B7188B70B1A7BBA00FF"/>
    <w:rsid w:val="00BA6F3D"/>
  </w:style>
  <w:style w:type="paragraph" w:customStyle="1" w:styleId="8C170B51FE3349148AAE5B71FB3FECFB">
    <w:name w:val="8C170B51FE3349148AAE5B71FB3FECFB"/>
    <w:rsid w:val="00BA6F3D"/>
  </w:style>
  <w:style w:type="paragraph" w:customStyle="1" w:styleId="E15F12E7AED14DBDA2170F70FE57D0FF">
    <w:name w:val="E15F12E7AED14DBDA2170F70FE57D0FF"/>
    <w:rsid w:val="00BA6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Insert Header</cp:keywords>
  <cp:lastModifiedBy/>
  <cp:revision>1</cp:revision>
  <dcterms:created xsi:type="dcterms:W3CDTF">2023-02-13T12:08:00Z</dcterms:created>
  <dcterms:modified xsi:type="dcterms:W3CDTF">2023-02-13T12:08:00Z</dcterms:modified>
</cp:coreProperties>
</file>