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2698"/>
        <w:gridCol w:w="6662"/>
      </w:tblGrid>
      <w:tr w:rsidR="00E70901" w14:paraId="6467853D" w14:textId="77777777" w:rsidTr="004A5EC2">
        <w:tc>
          <w:tcPr>
            <w:tcW w:w="2698" w:type="dxa"/>
            <w:vAlign w:val="bottom"/>
          </w:tcPr>
          <w:p w14:paraId="7AD16E1E" w14:textId="55F66C38" w:rsidR="00E70901" w:rsidRDefault="00E70901"/>
        </w:tc>
        <w:tc>
          <w:tcPr>
            <w:tcW w:w="6662" w:type="dxa"/>
            <w:vAlign w:val="bottom"/>
          </w:tcPr>
          <w:p w14:paraId="4F7A7314" w14:textId="7C9F5359" w:rsidR="00E70901" w:rsidRDefault="00000000">
            <w:pPr>
              <w:pStyle w:val="Title"/>
            </w:pPr>
            <w:sdt>
              <w:sdtPr>
                <w:alias w:val="Enter title:"/>
                <w:tag w:val="Enter title:"/>
                <w:id w:val="1003319540"/>
                <w:placeholder>
                  <w:docPart w:val="21884BBFEE8F424594141DC34C1348F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650580">
                  <w:t>North: May 11-16</w:t>
                </w:r>
              </w:sdtContent>
            </w:sdt>
          </w:p>
          <w:p w14:paraId="279D9B9C" w14:textId="19BBB5BF" w:rsidR="00115442" w:rsidRPr="00D52232" w:rsidRDefault="00B658E3" w:rsidP="00115442">
            <w:pPr>
              <w:pStyle w:val="Subtitle"/>
              <w:ind w:left="72"/>
            </w:pPr>
            <w:r>
              <w:t>Ely, Grand Marais, Duluth</w:t>
            </w:r>
          </w:p>
        </w:tc>
      </w:tr>
    </w:tbl>
    <w:p w14:paraId="0A1E47D2" w14:textId="77777777" w:rsidR="006A2D2D" w:rsidRDefault="006A2D2D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C8EF3E" wp14:editId="0F52E890">
            <wp:simplePos x="0" y="0"/>
            <wp:positionH relativeFrom="margin">
              <wp:align>left</wp:align>
            </wp:positionH>
            <wp:positionV relativeFrom="page">
              <wp:posOffset>513080</wp:posOffset>
            </wp:positionV>
            <wp:extent cx="1344930" cy="895350"/>
            <wp:effectExtent l="0" t="0" r="7620" b="0"/>
            <wp:wrapNone/>
            <wp:docPr id="94" name="Pictur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F5FA1" w14:textId="1298C730" w:rsidR="00E70901" w:rsidRDefault="00000000">
      <w:pPr>
        <w:pStyle w:val="Heading1"/>
      </w:pPr>
      <w:sdt>
        <w:sdtPr>
          <w:alias w:val="Personal information:"/>
          <w:tag w:val="Personal information:"/>
          <w:id w:val="-920178205"/>
          <w:placeholder>
            <w:docPart w:val="A829B4C4CE424202AA41B358E0B21761"/>
          </w:placeholder>
          <w:temporary/>
          <w:showingPlcHdr/>
          <w15:appearance w15:val="hidden"/>
        </w:sdtPr>
        <w:sdtContent>
          <w:r w:rsidR="005C237A">
            <w:t>Personal Information</w:t>
          </w:r>
        </w:sdtContent>
      </w:sdt>
    </w:p>
    <w:tbl>
      <w:tblPr>
        <w:tblStyle w:val="ListTable6Colorful-Accent1"/>
        <w:tblW w:w="5001" w:type="pct"/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3122"/>
        <w:gridCol w:w="3120"/>
        <w:gridCol w:w="3120"/>
      </w:tblGrid>
      <w:tr w:rsidR="0011103E" w14:paraId="013F539E" w14:textId="44A7F26F" w:rsidTr="0011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Full name:"/>
            <w:tag w:val="Full name:"/>
            <w:id w:val="1405110044"/>
            <w:placeholder>
              <w:docPart w:val="497979B4FE6A41A395FEED17D8EA6700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22" w:type="dxa"/>
              </w:tcPr>
              <w:p w14:paraId="35B4A7F6" w14:textId="77777777" w:rsidR="0011103E" w:rsidRPr="005C237A" w:rsidRDefault="0011103E" w:rsidP="0011103E">
                <w:r w:rsidRPr="005C237A">
                  <w:t>Full name</w:t>
                </w:r>
              </w:p>
            </w:tc>
          </w:sdtContent>
        </w:sdt>
        <w:tc>
          <w:tcPr>
            <w:tcW w:w="3120" w:type="dxa"/>
          </w:tcPr>
          <w:p w14:paraId="6E9C6799" w14:textId="5DF8E2D5" w:rsidR="0011103E" w:rsidRPr="0011103E" w:rsidRDefault="0066352B" w:rsidP="001110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 1</w:t>
            </w:r>
          </w:p>
        </w:tc>
        <w:tc>
          <w:tcPr>
            <w:tcW w:w="3120" w:type="dxa"/>
          </w:tcPr>
          <w:p w14:paraId="746FB79C" w14:textId="540E59C4" w:rsidR="0011103E" w:rsidRDefault="0066352B" w:rsidP="001110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 2</w:t>
            </w:r>
          </w:p>
        </w:tc>
      </w:tr>
      <w:tr w:rsidR="0011103E" w14:paraId="6FB5BDFF" w14:textId="565E2F1A" w:rsidTr="0011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</w:tcPr>
          <w:p w14:paraId="365DE9D3" w14:textId="77777777" w:rsidR="0011103E" w:rsidRDefault="00000000" w:rsidP="0011103E">
            <w:sdt>
              <w:sdtPr>
                <w:alias w:val="Home address:"/>
                <w:tag w:val="Home address:"/>
                <w:id w:val="-78065666"/>
                <w:placeholder>
                  <w:docPart w:val="2426FE6ACA334B7188B70B1A7BBA00FF"/>
                </w:placeholder>
                <w:temporary/>
                <w:showingPlcHdr/>
                <w15:appearance w15:val="hidden"/>
              </w:sdtPr>
              <w:sdtContent>
                <w:r w:rsidR="0011103E">
                  <w:t>Home address</w:t>
                </w:r>
              </w:sdtContent>
            </w:sdt>
          </w:p>
        </w:tc>
        <w:tc>
          <w:tcPr>
            <w:tcW w:w="3120" w:type="dxa"/>
          </w:tcPr>
          <w:p w14:paraId="4BE01C98" w14:textId="7D2F7A2B" w:rsidR="0011103E" w:rsidRPr="0011103E" w:rsidRDefault="0011103E" w:rsidP="0011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0" w:type="dxa"/>
          </w:tcPr>
          <w:p w14:paraId="0399D253" w14:textId="15AF6065" w:rsidR="0011103E" w:rsidRDefault="0011103E" w:rsidP="0011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103E" w14:paraId="2B513709" w14:textId="53DCA6E1" w:rsidTr="00111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</w:tcPr>
          <w:p w14:paraId="449F11AB" w14:textId="344509D9" w:rsidR="0011103E" w:rsidRDefault="0011103E" w:rsidP="0011103E">
            <w:r>
              <w:t>Mobile phone</w:t>
            </w:r>
          </w:p>
        </w:tc>
        <w:tc>
          <w:tcPr>
            <w:tcW w:w="3120" w:type="dxa"/>
          </w:tcPr>
          <w:p w14:paraId="257597E7" w14:textId="2C60FE6E" w:rsidR="0011103E" w:rsidRPr="0011103E" w:rsidRDefault="0011103E" w:rsidP="0011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0" w:type="dxa"/>
          </w:tcPr>
          <w:p w14:paraId="4208F6FC" w14:textId="4BB45526" w:rsidR="0011103E" w:rsidRDefault="0011103E" w:rsidP="0011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103E" w14:paraId="1C1F6594" w14:textId="20BE113A" w:rsidTr="0011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</w:tcPr>
          <w:p w14:paraId="767DE7C5" w14:textId="77777777" w:rsidR="0011103E" w:rsidRDefault="00000000" w:rsidP="0011103E">
            <w:sdt>
              <w:sdtPr>
                <w:alias w:val="Birthday (MM/DD/YYYY):"/>
                <w:tag w:val="Birthday (MM/DD/YYYY):"/>
                <w:id w:val="-2137321392"/>
                <w:placeholder>
                  <w:docPart w:val="8C170B51FE3349148AAE5B71FB3FECFB"/>
                </w:placeholder>
                <w:temporary/>
                <w:showingPlcHdr/>
                <w15:appearance w15:val="hidden"/>
              </w:sdtPr>
              <w:sdtContent>
                <w:r w:rsidR="0011103E">
                  <w:t>Birthday (MM/DD/YYYY)</w:t>
                </w:r>
              </w:sdtContent>
            </w:sdt>
          </w:p>
        </w:tc>
        <w:tc>
          <w:tcPr>
            <w:tcW w:w="3120" w:type="dxa"/>
          </w:tcPr>
          <w:p w14:paraId="57315F3C" w14:textId="6A04424B" w:rsidR="0011103E" w:rsidRPr="0011103E" w:rsidRDefault="0011103E" w:rsidP="0011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0" w:type="dxa"/>
          </w:tcPr>
          <w:p w14:paraId="3E6BB2EA" w14:textId="3315C567" w:rsidR="0011103E" w:rsidRDefault="0011103E" w:rsidP="0011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103E" w14:paraId="1FEEBBD5" w14:textId="56BB0BB1" w:rsidTr="00111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</w:tcPr>
          <w:p w14:paraId="178C5FEC" w14:textId="77777777" w:rsidR="0011103E" w:rsidRDefault="00000000" w:rsidP="0011103E">
            <w:sdt>
              <w:sdtPr>
                <w:alias w:val="Driver’s license number:"/>
                <w:tag w:val="Driver’s license number:"/>
                <w:id w:val="1803726912"/>
                <w:placeholder>
                  <w:docPart w:val="E15F12E7AED14DBDA2170F70FE57D0FF"/>
                </w:placeholder>
                <w:temporary/>
                <w:showingPlcHdr/>
                <w15:appearance w15:val="hidden"/>
              </w:sdtPr>
              <w:sdtContent>
                <w:r w:rsidR="0011103E">
                  <w:t>Driver’s license number</w:t>
                </w:r>
              </w:sdtContent>
            </w:sdt>
          </w:p>
        </w:tc>
        <w:tc>
          <w:tcPr>
            <w:tcW w:w="3120" w:type="dxa"/>
          </w:tcPr>
          <w:p w14:paraId="7F489E52" w14:textId="239FC531" w:rsidR="0011103E" w:rsidRPr="0011103E" w:rsidRDefault="0011103E" w:rsidP="0011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0" w:type="dxa"/>
          </w:tcPr>
          <w:p w14:paraId="6B193CB3" w14:textId="152C9CF3" w:rsidR="0011103E" w:rsidRDefault="0011103E" w:rsidP="0011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A8A097" w14:textId="299E664E" w:rsidR="00E70901" w:rsidRDefault="0011103E">
      <w:pPr>
        <w:pStyle w:val="Heading1"/>
      </w:pPr>
      <w:r>
        <w:t>Vehicle Information</w:t>
      </w:r>
    </w:p>
    <w:tbl>
      <w:tblPr>
        <w:tblStyle w:val="ListTable6Colorful-Accent1"/>
        <w:tblW w:w="5000" w:type="pct"/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680"/>
        <w:gridCol w:w="4680"/>
      </w:tblGrid>
      <w:tr w:rsidR="00E70901" w14:paraId="24526BA5" w14:textId="77777777" w:rsidTr="0011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4257BE5" w14:textId="0F655478" w:rsidR="00E70901" w:rsidRDefault="0011103E" w:rsidP="00591903">
            <w:r>
              <w:t>Vehicle</w:t>
            </w:r>
            <w:r w:rsidR="0066352B">
              <w:t xml:space="preserve"> make/model/color</w:t>
            </w:r>
          </w:p>
        </w:tc>
        <w:tc>
          <w:tcPr>
            <w:tcW w:w="4680" w:type="dxa"/>
          </w:tcPr>
          <w:p w14:paraId="5D0F057D" w14:textId="34B64EBF" w:rsidR="00E70901" w:rsidRPr="00195FFA" w:rsidRDefault="00E70901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17E96008" w14:textId="77777777" w:rsidTr="0011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B2039EA" w14:textId="13FBB423" w:rsidR="00E70901" w:rsidRDefault="0011103E" w:rsidP="00591903">
            <w:r>
              <w:t xml:space="preserve">License </w:t>
            </w:r>
            <w:r w:rsidR="0066352B">
              <w:t>p</w:t>
            </w:r>
            <w:r>
              <w:t>late</w:t>
            </w:r>
            <w:r w:rsidR="0066352B">
              <w:t xml:space="preserve"> #</w:t>
            </w:r>
          </w:p>
        </w:tc>
        <w:tc>
          <w:tcPr>
            <w:tcW w:w="4680" w:type="dxa"/>
          </w:tcPr>
          <w:p w14:paraId="1E5AAE9C" w14:textId="5A85BB1C" w:rsidR="00E70901" w:rsidRPr="00FD6E01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3806D9A0" w14:textId="77777777" w:rsidTr="00111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6F15BFB6" w14:textId="12F51B9B" w:rsidR="00E70901" w:rsidRDefault="0066352B" w:rsidP="00591903">
            <w:r>
              <w:t>Vehicle i</w:t>
            </w:r>
            <w:r w:rsidR="0011103E">
              <w:t>nsurance</w:t>
            </w:r>
            <w:r>
              <w:t xml:space="preserve"> &amp; policy #</w:t>
            </w:r>
          </w:p>
        </w:tc>
        <w:tc>
          <w:tcPr>
            <w:tcW w:w="4680" w:type="dxa"/>
          </w:tcPr>
          <w:p w14:paraId="30689AC9" w14:textId="2CF6317C" w:rsidR="00E70901" w:rsidRPr="00FD6E01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D7A956" w14:textId="539B84B9" w:rsidR="00E70901" w:rsidRPr="00725D0A" w:rsidRDefault="00000000">
      <w:pPr>
        <w:pStyle w:val="Heading1"/>
        <w:keepNext/>
        <w:keepLines/>
      </w:pPr>
      <w:sdt>
        <w:sdtPr>
          <w:alias w:val="Emergency and Medical Information:"/>
          <w:tag w:val="Emergency and Medical Information:"/>
          <w:id w:val="1692333564"/>
          <w:placeholder>
            <w:docPart w:val="733970C695804981A3AE95B519551130"/>
          </w:placeholder>
          <w:temporary/>
          <w:showingPlcHdr/>
          <w15:appearance w15:val="hidden"/>
        </w:sdtPr>
        <w:sdtContent>
          <w:r w:rsidR="00725D0A">
            <w:t>Emergency and Medical Information</w:t>
          </w:r>
        </w:sdtContent>
      </w:sdt>
      <w:r w:rsidR="008D328B">
        <w:t xml:space="preserve"> </w:t>
      </w:r>
      <w:r w:rsidR="008D328B" w:rsidRPr="008D328B">
        <w:rPr>
          <w:b w:val="0"/>
          <w:bCs w:val="0"/>
          <w:sz w:val="16"/>
          <w:szCs w:val="16"/>
        </w:rPr>
        <w:t>(</w:t>
      </w:r>
      <w:proofErr w:type="gramStart"/>
      <w:r w:rsidR="008D328B" w:rsidRPr="008D328B">
        <w:rPr>
          <w:b w:val="0"/>
          <w:bCs w:val="0"/>
          <w:sz w:val="16"/>
          <w:szCs w:val="16"/>
        </w:rPr>
        <w:t>copy</w:t>
      </w:r>
      <w:proofErr w:type="gramEnd"/>
      <w:r w:rsidR="008D328B" w:rsidRPr="008D328B">
        <w:rPr>
          <w:b w:val="0"/>
          <w:bCs w:val="0"/>
          <w:sz w:val="16"/>
          <w:szCs w:val="16"/>
        </w:rPr>
        <w:t xml:space="preserve"> and past</w:t>
      </w:r>
      <w:r w:rsidR="008D328B">
        <w:rPr>
          <w:b w:val="0"/>
          <w:bCs w:val="0"/>
          <w:sz w:val="16"/>
          <w:szCs w:val="16"/>
        </w:rPr>
        <w:t>e</w:t>
      </w:r>
      <w:r w:rsidR="008D328B" w:rsidRPr="008D328B">
        <w:rPr>
          <w:b w:val="0"/>
          <w:bCs w:val="0"/>
          <w:sz w:val="16"/>
          <w:szCs w:val="16"/>
        </w:rPr>
        <w:t xml:space="preserve"> for additional individuals)</w:t>
      </w:r>
    </w:p>
    <w:tbl>
      <w:tblPr>
        <w:tblStyle w:val="ListTable6Colorful-Accent1"/>
        <w:tblW w:w="5000" w:type="pct"/>
        <w:tblLayout w:type="fixed"/>
        <w:tblLook w:val="04A0" w:firstRow="1" w:lastRow="0" w:firstColumn="1" w:lastColumn="0" w:noHBand="0" w:noVBand="1"/>
        <w:tblDescription w:val="Emergency and medical information table"/>
      </w:tblPr>
      <w:tblGrid>
        <w:gridCol w:w="4680"/>
        <w:gridCol w:w="4680"/>
      </w:tblGrid>
      <w:tr w:rsidR="000331C1" w14:paraId="1B79F150" w14:textId="219F8A32" w:rsidTr="00033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In case of emergency, contact:"/>
            <w:tag w:val="In case of emergency, contact:"/>
            <w:id w:val="1059902139"/>
            <w:placeholder>
              <w:docPart w:val="227B4D8AFAF84208A089A31B562A2617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</w:tcPr>
              <w:p w14:paraId="61883CC1" w14:textId="77777777" w:rsidR="000331C1" w:rsidRPr="00E07A9C" w:rsidRDefault="000331C1" w:rsidP="0011103E">
                <w:r>
                  <w:t>In case of emergency, contact</w:t>
                </w:r>
              </w:p>
            </w:tc>
          </w:sdtContent>
        </w:sdt>
        <w:tc>
          <w:tcPr>
            <w:tcW w:w="4680" w:type="dxa"/>
          </w:tcPr>
          <w:p w14:paraId="428FA356" w14:textId="384DFBBC" w:rsidR="000331C1" w:rsidRPr="00FD6E01" w:rsidRDefault="000331C1" w:rsidP="001110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31C1" w14:paraId="31F62895" w14:textId="3067489B" w:rsidTr="00033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Emergency contact’s phone:"/>
            <w:tag w:val="Emergency contact’s phone:"/>
            <w:id w:val="-2101097343"/>
            <w:placeholder>
              <w:docPart w:val="254D8321818E4DC7B6096BD4ACB8C74F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</w:tcPr>
              <w:p w14:paraId="2FF9E631" w14:textId="77777777" w:rsidR="000331C1" w:rsidRPr="00E07A9C" w:rsidRDefault="000331C1" w:rsidP="0011103E">
                <w:r>
                  <w:t>Emergency contact’s phone</w:t>
                </w:r>
              </w:p>
            </w:tc>
          </w:sdtContent>
        </w:sdt>
        <w:tc>
          <w:tcPr>
            <w:tcW w:w="4680" w:type="dxa"/>
          </w:tcPr>
          <w:p w14:paraId="2100ACE9" w14:textId="1F788E4F" w:rsidR="000331C1" w:rsidRPr="00FD6E01" w:rsidRDefault="000331C1" w:rsidP="0011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31C1" w14:paraId="3BA16A4B" w14:textId="4AA4B824" w:rsidTr="000331C1">
        <w:sdt>
          <w:sdtPr>
            <w:alias w:val="Known allergies:"/>
            <w:tag w:val="Known allergies:"/>
            <w:id w:val="1737351608"/>
            <w:placeholder>
              <w:docPart w:val="5D40A0D40BD6484BA15BAC8918F3BAC7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80" w:type="dxa"/>
              </w:tcPr>
              <w:p w14:paraId="59FC3864" w14:textId="77777777" w:rsidR="000331C1" w:rsidRPr="009D2DDE" w:rsidRDefault="000331C1" w:rsidP="0011103E">
                <w:r>
                  <w:t>Known allergies</w:t>
                </w:r>
              </w:p>
            </w:tc>
          </w:sdtContent>
        </w:sdt>
        <w:tc>
          <w:tcPr>
            <w:tcW w:w="4680" w:type="dxa"/>
          </w:tcPr>
          <w:p w14:paraId="3C0C36DC" w14:textId="0E836DD2" w:rsidR="000331C1" w:rsidRPr="00FD6E01" w:rsidRDefault="000331C1" w:rsidP="0011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950B88" w14:textId="77777777" w:rsidR="00063A46" w:rsidRDefault="00063A46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</w:pPr>
    </w:p>
    <w:p w14:paraId="57676B7D" w14:textId="77777777" w:rsidR="00063A46" w:rsidRDefault="00063A46">
      <w:pPr>
        <w:rPr>
          <w:rFonts w:asciiTheme="majorHAnsi" w:hAnsiTheme="majorHAnsi"/>
          <w:b/>
          <w:bCs/>
          <w:color w:val="935309" w:themeColor="accent2" w:themeShade="80"/>
          <w:sz w:val="24"/>
          <w:szCs w:val="24"/>
        </w:rPr>
      </w:pPr>
      <w:r>
        <w:br w:type="page"/>
      </w:r>
    </w:p>
    <w:p w14:paraId="00C5E1E0" w14:textId="7DE86494" w:rsidR="00E70901" w:rsidRPr="00D85AAA" w:rsidRDefault="00820869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</w:pPr>
      <w:r>
        <w:lastRenderedPageBreak/>
        <w:t>Camping/Hotel Itinerary</w:t>
      </w:r>
    </w:p>
    <w:tbl>
      <w:tblPr>
        <w:tblStyle w:val="ListTable6Colorful-Accent1"/>
        <w:tblW w:w="5000" w:type="pct"/>
        <w:tblLayout w:type="fixed"/>
        <w:tblLook w:val="04A0" w:firstRow="1" w:lastRow="0" w:firstColumn="1" w:lastColumn="0" w:noHBand="0" w:noVBand="1"/>
        <w:tblDescription w:val="Hotel itinerary information table"/>
      </w:tblPr>
      <w:tblGrid>
        <w:gridCol w:w="1440"/>
        <w:gridCol w:w="1710"/>
        <w:gridCol w:w="2128"/>
        <w:gridCol w:w="2282"/>
        <w:gridCol w:w="1800"/>
      </w:tblGrid>
      <w:tr w:rsidR="00E70901" w14:paraId="5DC0CD7D" w14:textId="77777777" w:rsidTr="00C83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276F6FC" w14:textId="77777777" w:rsidR="00E70901" w:rsidRDefault="00000000" w:rsidP="00D44363">
            <w:sdt>
              <w:sdtPr>
                <w:alias w:val="Date:"/>
                <w:tag w:val="Date:"/>
                <w:id w:val="-289753484"/>
                <w:placeholder>
                  <w:docPart w:val="A033E7AD6A27450EB6D602BD016A7C7E"/>
                </w:placeholder>
                <w:temporary/>
                <w:showingPlcHdr/>
                <w15:appearance w15:val="hidden"/>
              </w:sdtPr>
              <w:sdtContent>
                <w:r w:rsidR="009D07BB">
                  <w:t>Date</w:t>
                </w:r>
              </w:sdtContent>
            </w:sdt>
          </w:p>
        </w:tc>
        <w:tc>
          <w:tcPr>
            <w:tcW w:w="1710" w:type="dxa"/>
          </w:tcPr>
          <w:p w14:paraId="68EE0C9E" w14:textId="257A614B" w:rsidR="00E70901" w:rsidRDefault="006A2D2D" w:rsidP="00F12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Campground/Hotel</w:t>
            </w:r>
          </w:p>
        </w:tc>
        <w:sdt>
          <w:sdtPr>
            <w:alias w:val="City, Country:"/>
            <w:tag w:val="City, Country:"/>
            <w:id w:val="-626624424"/>
            <w:placeholder>
              <w:docPart w:val="6F1BE33A824A4C0DBB3C1C0597E996CD"/>
            </w:placeholder>
            <w:temporary/>
            <w:showingPlcHdr/>
            <w15:appearance w15:val="hidden"/>
          </w:sdtPr>
          <w:sdtContent>
            <w:tc>
              <w:tcPr>
                <w:tcW w:w="2128" w:type="dxa"/>
              </w:tcPr>
              <w:p w14:paraId="0F67045C" w14:textId="77777777" w:rsidR="00E70901" w:rsidRPr="00D85AAA" w:rsidRDefault="00D85AAA" w:rsidP="00D4436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City, Country</w:t>
                </w:r>
              </w:p>
            </w:tc>
          </w:sdtContent>
        </w:sdt>
        <w:sdt>
          <w:sdtPr>
            <w:alias w:val="Reservation confirmation number:"/>
            <w:tag w:val="Reservation confirmation number:"/>
            <w:id w:val="1293712097"/>
            <w:placeholder>
              <w:docPart w:val="E7688185674246B7B3AFEEE382E2D7C4"/>
            </w:placeholder>
            <w:temporary/>
            <w:showingPlcHdr/>
            <w15:appearance w15:val="hidden"/>
          </w:sdtPr>
          <w:sdtContent>
            <w:tc>
              <w:tcPr>
                <w:tcW w:w="2282" w:type="dxa"/>
              </w:tcPr>
              <w:p w14:paraId="7E1EF3AB" w14:textId="77777777" w:rsidR="00E70901" w:rsidRPr="00D85AAA" w:rsidRDefault="00D85AAA" w:rsidP="00D4436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Reservation confirmation number</w:t>
                </w:r>
              </w:p>
            </w:tc>
          </w:sdtContent>
        </w:sdt>
        <w:sdt>
          <w:sdtPr>
            <w:alias w:val="Phone number:"/>
            <w:tag w:val="Phone number:"/>
            <w:id w:val="-390500039"/>
            <w:placeholder>
              <w:docPart w:val="60553DBF55654D8A94CEB45ABB8F55E1"/>
            </w:placeholder>
            <w:temporary/>
            <w:showingPlcHdr/>
            <w15:appearance w15:val="hidden"/>
          </w:sdtPr>
          <w:sdtContent>
            <w:tc>
              <w:tcPr>
                <w:tcW w:w="1800" w:type="dxa"/>
              </w:tcPr>
              <w:p w14:paraId="0476D472" w14:textId="77777777" w:rsidR="00E70901" w:rsidRPr="00D85AAA" w:rsidRDefault="00D85AAA" w:rsidP="00D4436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Phone number</w:t>
                </w:r>
              </w:p>
            </w:tc>
          </w:sdtContent>
        </w:sdt>
      </w:tr>
      <w:tr w:rsidR="00E70901" w14:paraId="753D2B9D" w14:textId="77777777" w:rsidTr="00C83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8981777" w14:textId="00709B79" w:rsidR="00E70901" w:rsidRPr="001863DB" w:rsidRDefault="006A2D2D" w:rsidP="00D44363">
            <w:r>
              <w:t>5/11</w:t>
            </w:r>
          </w:p>
        </w:tc>
        <w:tc>
          <w:tcPr>
            <w:tcW w:w="1710" w:type="dxa"/>
          </w:tcPr>
          <w:p w14:paraId="6BA18DAE" w14:textId="77777777" w:rsidR="0066352B" w:rsidRDefault="006A2D2D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Bear Head Lake State Park</w:t>
            </w:r>
          </w:p>
          <w:p w14:paraId="0DC90F05" w14:textId="03F8675A" w:rsidR="00E70901" w:rsidRPr="0066352B" w:rsidRDefault="0066352B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352B">
              <w:rPr>
                <w:sz w:val="18"/>
                <w:szCs w:val="18"/>
              </w:rPr>
              <w:t>Site 51</w:t>
            </w:r>
          </w:p>
        </w:tc>
        <w:tc>
          <w:tcPr>
            <w:tcW w:w="2128" w:type="dxa"/>
          </w:tcPr>
          <w:p w14:paraId="7551DDAC" w14:textId="115246CA" w:rsidR="00E70901" w:rsidRDefault="006A2D2D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9301 Bear Head Lake State Park Rd, Ely, MN</w:t>
            </w:r>
          </w:p>
        </w:tc>
        <w:tc>
          <w:tcPr>
            <w:tcW w:w="2282" w:type="dxa"/>
          </w:tcPr>
          <w:p w14:paraId="60B20BCA" w14:textId="4C194A29" w:rsidR="00063A46" w:rsidRPr="008357AC" w:rsidRDefault="00063A46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97B2B69" w14:textId="220083A7" w:rsidR="00E70901" w:rsidRPr="008357AC" w:rsidRDefault="00063A46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218-235-2520</w:t>
            </w:r>
          </w:p>
        </w:tc>
      </w:tr>
      <w:tr w:rsidR="008357AC" w14:paraId="1E44F8EB" w14:textId="77777777" w:rsidTr="00C83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6BF2962" w14:textId="71B9E95D" w:rsidR="008357AC" w:rsidRPr="001863DB" w:rsidRDefault="006A2D2D" w:rsidP="008357AC">
            <w:r>
              <w:t>5/12-14</w:t>
            </w:r>
          </w:p>
        </w:tc>
        <w:tc>
          <w:tcPr>
            <w:tcW w:w="1710" w:type="dxa"/>
          </w:tcPr>
          <w:p w14:paraId="2EA37E7A" w14:textId="6147BCDA" w:rsidR="008357AC" w:rsidRPr="008357AC" w:rsidRDefault="006A2D2D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Two Island Lake Campground</w:t>
            </w:r>
            <w:r w:rsidR="00063A46">
              <w:t xml:space="preserve"> </w:t>
            </w:r>
            <w:r w:rsidR="00063A46" w:rsidRPr="00063A46">
              <w:rPr>
                <w:sz w:val="18"/>
                <w:szCs w:val="18"/>
              </w:rPr>
              <w:t>Superior National Forest</w:t>
            </w:r>
          </w:p>
        </w:tc>
        <w:tc>
          <w:tcPr>
            <w:tcW w:w="2128" w:type="dxa"/>
          </w:tcPr>
          <w:p w14:paraId="5137DB0C" w14:textId="2ACC13F1" w:rsidR="008357AC" w:rsidRDefault="00063A46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Ball Club Rd, Grand Marais, MN</w:t>
            </w:r>
          </w:p>
        </w:tc>
        <w:tc>
          <w:tcPr>
            <w:tcW w:w="2282" w:type="dxa"/>
          </w:tcPr>
          <w:p w14:paraId="66DB3532" w14:textId="0CA9C612" w:rsidR="00063A46" w:rsidRPr="008357AC" w:rsidRDefault="00063A46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800" w:type="dxa"/>
          </w:tcPr>
          <w:p w14:paraId="0294B734" w14:textId="31738B10" w:rsidR="008357AC" w:rsidRPr="008357AC" w:rsidRDefault="00063A46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218-387-1750 </w:t>
            </w:r>
            <w:proofErr w:type="gramStart"/>
            <w:r>
              <w:t>Gunflint  Ranger</w:t>
            </w:r>
            <w:proofErr w:type="gramEnd"/>
            <w:r>
              <w:t xml:space="preserve"> District</w:t>
            </w:r>
          </w:p>
        </w:tc>
      </w:tr>
      <w:tr w:rsidR="008357AC" w14:paraId="316787C8" w14:textId="77777777" w:rsidTr="00C83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70E1D99" w14:textId="27EB0674" w:rsidR="008357AC" w:rsidRPr="00532769" w:rsidRDefault="006A2D2D" w:rsidP="008357AC">
            <w:pPr>
              <w:rPr>
                <w:i/>
                <w:iCs/>
                <w:color w:val="A6A6A6" w:themeColor="background1" w:themeShade="A6"/>
              </w:rPr>
            </w:pPr>
            <w:r w:rsidRPr="00532769">
              <w:rPr>
                <w:i/>
                <w:iCs/>
                <w:color w:val="A6A6A6" w:themeColor="background1" w:themeShade="A6"/>
              </w:rPr>
              <w:t>5/12-14 Backup</w:t>
            </w:r>
            <w:r w:rsidR="00063A46" w:rsidRPr="00532769">
              <w:rPr>
                <w:i/>
                <w:iCs/>
                <w:color w:val="A6A6A6" w:themeColor="background1" w:themeShade="A6"/>
              </w:rPr>
              <w:t xml:space="preserve"> Options</w:t>
            </w:r>
          </w:p>
        </w:tc>
        <w:tc>
          <w:tcPr>
            <w:tcW w:w="1710" w:type="dxa"/>
          </w:tcPr>
          <w:p w14:paraId="53925956" w14:textId="402D738D" w:rsidR="008357AC" w:rsidRPr="00532769" w:rsidRDefault="00063A46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6A6A6" w:themeColor="background1" w:themeShade="A6"/>
              </w:rPr>
            </w:pPr>
            <w:r w:rsidRPr="00532769">
              <w:rPr>
                <w:i/>
                <w:iCs/>
                <w:color w:val="A6A6A6" w:themeColor="background1" w:themeShade="A6"/>
              </w:rPr>
              <w:t>Devil Track Lake Campground</w:t>
            </w:r>
          </w:p>
        </w:tc>
        <w:tc>
          <w:tcPr>
            <w:tcW w:w="2128" w:type="dxa"/>
          </w:tcPr>
          <w:p w14:paraId="307A2185" w14:textId="4FF58204" w:rsidR="008357AC" w:rsidRPr="00532769" w:rsidRDefault="00063A46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6A6A6" w:themeColor="background1" w:themeShade="A6"/>
              </w:rPr>
            </w:pPr>
            <w:r w:rsidRPr="00532769">
              <w:rPr>
                <w:i/>
                <w:iCs/>
                <w:color w:val="A6A6A6" w:themeColor="background1" w:themeShade="A6"/>
              </w:rPr>
              <w:t>Cascade River Rustic Campground</w:t>
            </w:r>
          </w:p>
        </w:tc>
        <w:tc>
          <w:tcPr>
            <w:tcW w:w="2282" w:type="dxa"/>
          </w:tcPr>
          <w:p w14:paraId="5864A6A9" w14:textId="576CE923" w:rsidR="008357AC" w:rsidRPr="008357AC" w:rsidRDefault="008357AC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85A75D7" w14:textId="3BEB2716" w:rsidR="008357AC" w:rsidRPr="008357AC" w:rsidRDefault="008357AC" w:rsidP="0083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57AC" w14:paraId="32FB2ADE" w14:textId="77777777" w:rsidTr="00C83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BD0D2DA" w14:textId="6309C2A1" w:rsidR="008357AC" w:rsidRPr="001863DB" w:rsidRDefault="006A2D2D" w:rsidP="008357AC">
            <w:r>
              <w:t>5/15</w:t>
            </w:r>
          </w:p>
        </w:tc>
        <w:tc>
          <w:tcPr>
            <w:tcW w:w="1710" w:type="dxa"/>
          </w:tcPr>
          <w:p w14:paraId="4535F52C" w14:textId="1FCC99F3" w:rsidR="008357AC" w:rsidRPr="008357AC" w:rsidRDefault="00063A46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Lift Bridge Lodge </w:t>
            </w:r>
            <w:r w:rsidRPr="00063A46">
              <w:rPr>
                <w:sz w:val="18"/>
                <w:szCs w:val="18"/>
              </w:rPr>
              <w:t>(previously Comfort Suites Canal Park)</w:t>
            </w:r>
          </w:p>
        </w:tc>
        <w:tc>
          <w:tcPr>
            <w:tcW w:w="2128" w:type="dxa"/>
          </w:tcPr>
          <w:p w14:paraId="420B7C1D" w14:textId="747A2A20" w:rsidR="008357AC" w:rsidRDefault="00063A46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 Canal Park Dr, Duluth, MN</w:t>
            </w:r>
          </w:p>
        </w:tc>
        <w:tc>
          <w:tcPr>
            <w:tcW w:w="2282" w:type="dxa"/>
          </w:tcPr>
          <w:p w14:paraId="4DA54A4A" w14:textId="14C147AB" w:rsidR="008357AC" w:rsidRPr="008357AC" w:rsidRDefault="008357AC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91FC5FC" w14:textId="538C6D92" w:rsidR="008357AC" w:rsidRPr="008357AC" w:rsidRDefault="00063A46" w:rsidP="0083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218-727-1378</w:t>
            </w:r>
          </w:p>
        </w:tc>
      </w:tr>
    </w:tbl>
    <w:p w14:paraId="2A8FC5DA" w14:textId="77777777" w:rsidR="00C449B4" w:rsidRDefault="00C449B4" w:rsidP="00063A46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</w:pPr>
    </w:p>
    <w:p w14:paraId="41D9E04B" w14:textId="77777777" w:rsidR="00C449B4" w:rsidRDefault="00C449B4">
      <w:pPr>
        <w:rPr>
          <w:rFonts w:asciiTheme="majorHAnsi" w:hAnsiTheme="majorHAnsi"/>
          <w:b/>
          <w:bCs/>
          <w:color w:val="935309" w:themeColor="accent2" w:themeShade="80"/>
          <w:sz w:val="24"/>
          <w:szCs w:val="24"/>
        </w:rPr>
      </w:pPr>
      <w:r>
        <w:br w:type="page"/>
      </w:r>
    </w:p>
    <w:p w14:paraId="6D40AD5F" w14:textId="68A5F5F6" w:rsidR="00063A46" w:rsidRPr="00D85AAA" w:rsidRDefault="00790AC9" w:rsidP="00063A46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</w:pPr>
      <w:r>
        <w:lastRenderedPageBreak/>
        <w:t>Hiking Options</w:t>
      </w:r>
    </w:p>
    <w:tbl>
      <w:tblPr>
        <w:tblStyle w:val="ListTable6Colorful-Accent1"/>
        <w:tblW w:w="5000" w:type="pct"/>
        <w:tblLayout w:type="fixed"/>
        <w:tblLook w:val="04A0" w:firstRow="1" w:lastRow="0" w:firstColumn="1" w:lastColumn="0" w:noHBand="0" w:noVBand="1"/>
        <w:tblDescription w:val="Hotel itinerary information table"/>
      </w:tblPr>
      <w:tblGrid>
        <w:gridCol w:w="1440"/>
        <w:gridCol w:w="1710"/>
        <w:gridCol w:w="2128"/>
        <w:gridCol w:w="2282"/>
        <w:gridCol w:w="1800"/>
      </w:tblGrid>
      <w:tr w:rsidR="00063A46" w14:paraId="0112D68A" w14:textId="77777777" w:rsidTr="00937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54812B7" w14:textId="77777777" w:rsidR="00063A46" w:rsidRDefault="00000000" w:rsidP="00937693">
            <w:sdt>
              <w:sdtPr>
                <w:alias w:val="Date:"/>
                <w:tag w:val="Date:"/>
                <w:id w:val="1118113049"/>
                <w:placeholder>
                  <w:docPart w:val="117C87B894CF469F9CC441BAC9C1135B"/>
                </w:placeholder>
                <w:temporary/>
                <w:showingPlcHdr/>
                <w15:appearance w15:val="hidden"/>
              </w:sdtPr>
              <w:sdtContent>
                <w:r w:rsidR="00063A46">
                  <w:t>Date</w:t>
                </w:r>
              </w:sdtContent>
            </w:sdt>
          </w:p>
        </w:tc>
        <w:tc>
          <w:tcPr>
            <w:tcW w:w="1710" w:type="dxa"/>
          </w:tcPr>
          <w:p w14:paraId="1902E467" w14:textId="4F0B7D97" w:rsidR="00063A46" w:rsidRDefault="00790AC9" w:rsidP="009376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2128" w:type="dxa"/>
          </w:tcPr>
          <w:p w14:paraId="1F0108CE" w14:textId="1E644974" w:rsidR="00063A46" w:rsidRPr="00D85AAA" w:rsidRDefault="00790AC9" w:rsidP="009376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Trail</w:t>
            </w:r>
          </w:p>
        </w:tc>
        <w:tc>
          <w:tcPr>
            <w:tcW w:w="2282" w:type="dxa"/>
          </w:tcPr>
          <w:p w14:paraId="05BB81F5" w14:textId="68C3F7AC" w:rsidR="00063A46" w:rsidRPr="00D85AAA" w:rsidRDefault="00790AC9" w:rsidP="009376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Trail Length</w:t>
            </w:r>
          </w:p>
        </w:tc>
        <w:tc>
          <w:tcPr>
            <w:tcW w:w="1800" w:type="dxa"/>
          </w:tcPr>
          <w:p w14:paraId="0575538C" w14:textId="23DA8D74" w:rsidR="00063A46" w:rsidRPr="00D85AAA" w:rsidRDefault="00790AC9" w:rsidP="009376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Trail Rating </w:t>
            </w:r>
          </w:p>
        </w:tc>
      </w:tr>
      <w:tr w:rsidR="00063A46" w14:paraId="5EBB98B3" w14:textId="77777777" w:rsidTr="00937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ABD13D8" w14:textId="77777777" w:rsidR="00063A46" w:rsidRPr="001863DB" w:rsidRDefault="00063A46" w:rsidP="00937693">
            <w:r>
              <w:t>5/11</w:t>
            </w:r>
          </w:p>
        </w:tc>
        <w:tc>
          <w:tcPr>
            <w:tcW w:w="1710" w:type="dxa"/>
          </w:tcPr>
          <w:p w14:paraId="52AF29A6" w14:textId="5BE0B325" w:rsidR="00063A46" w:rsidRPr="008357AC" w:rsidRDefault="00790AC9" w:rsidP="00937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Lake Vermillion-Soudan Mine State Park</w:t>
            </w:r>
          </w:p>
        </w:tc>
        <w:tc>
          <w:tcPr>
            <w:tcW w:w="2128" w:type="dxa"/>
          </w:tcPr>
          <w:p w14:paraId="24DDA4FD" w14:textId="534DB81E" w:rsidR="00790AC9" w:rsidRDefault="00790AC9" w:rsidP="00937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Miner’s Trail </w:t>
            </w:r>
            <w:r w:rsidRPr="00790AC9">
              <w:rPr>
                <w:sz w:val="18"/>
                <w:szCs w:val="18"/>
              </w:rPr>
              <w:t>to the banded iron formation</w:t>
            </w:r>
          </w:p>
        </w:tc>
        <w:tc>
          <w:tcPr>
            <w:tcW w:w="2282" w:type="dxa"/>
          </w:tcPr>
          <w:p w14:paraId="616C75B0" w14:textId="77777777" w:rsidR="00063A46" w:rsidRDefault="00790AC9" w:rsidP="00937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2.8m loop</w:t>
            </w:r>
          </w:p>
          <w:p w14:paraId="1B95AF24" w14:textId="69A47202" w:rsidR="00790AC9" w:rsidRPr="008357AC" w:rsidRDefault="00790AC9" w:rsidP="00937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1hr 18m</w:t>
            </w:r>
            <w:r w:rsidR="00C449B4">
              <w:t>ins</w:t>
            </w:r>
          </w:p>
        </w:tc>
        <w:tc>
          <w:tcPr>
            <w:tcW w:w="1800" w:type="dxa"/>
          </w:tcPr>
          <w:p w14:paraId="586CBDD6" w14:textId="21302EA0" w:rsidR="00063A46" w:rsidRPr="008357AC" w:rsidRDefault="00790AC9" w:rsidP="00937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Easy</w:t>
            </w:r>
          </w:p>
        </w:tc>
      </w:tr>
      <w:tr w:rsidR="00790AC9" w14:paraId="7BC59ED7" w14:textId="77777777" w:rsidTr="00937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D79080A" w14:textId="2C13273F" w:rsidR="00790AC9" w:rsidRDefault="00790AC9" w:rsidP="00790AC9">
            <w:r>
              <w:t>5/11</w:t>
            </w:r>
          </w:p>
        </w:tc>
        <w:tc>
          <w:tcPr>
            <w:tcW w:w="1710" w:type="dxa"/>
          </w:tcPr>
          <w:p w14:paraId="07364E23" w14:textId="7FE3E66F" w:rsidR="00790AC9" w:rsidRPr="0085510D" w:rsidRDefault="00790AC9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Lake Vermillion-Soudan Mine State Park</w:t>
            </w:r>
          </w:p>
        </w:tc>
        <w:tc>
          <w:tcPr>
            <w:tcW w:w="2128" w:type="dxa"/>
          </w:tcPr>
          <w:p w14:paraId="49605AC6" w14:textId="48EF0650" w:rsidR="00790AC9" w:rsidRDefault="00790AC9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West Tower Mine Trail </w:t>
            </w:r>
            <w:r w:rsidRPr="00790AC9">
              <w:rPr>
                <w:sz w:val="18"/>
                <w:szCs w:val="18"/>
              </w:rPr>
              <w:t>to boardwalk overlooking deepest mine pit</w:t>
            </w:r>
          </w:p>
        </w:tc>
        <w:tc>
          <w:tcPr>
            <w:tcW w:w="2282" w:type="dxa"/>
          </w:tcPr>
          <w:p w14:paraId="0E47292D" w14:textId="77777777" w:rsidR="00790AC9" w:rsidRDefault="00790AC9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0.4m loop</w:t>
            </w:r>
          </w:p>
          <w:p w14:paraId="10873167" w14:textId="393394AC" w:rsidR="00790AC9" w:rsidRPr="008357AC" w:rsidRDefault="00790AC9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10m</w:t>
            </w:r>
            <w:r w:rsidR="00C449B4">
              <w:t>ins</w:t>
            </w:r>
          </w:p>
        </w:tc>
        <w:tc>
          <w:tcPr>
            <w:tcW w:w="1800" w:type="dxa"/>
          </w:tcPr>
          <w:p w14:paraId="2D7EFD3B" w14:textId="7C569349" w:rsidR="00790AC9" w:rsidRPr="008357AC" w:rsidRDefault="00790AC9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Easy</w:t>
            </w:r>
          </w:p>
        </w:tc>
      </w:tr>
      <w:tr w:rsidR="00790AC9" w14:paraId="4A0B7F66" w14:textId="77777777" w:rsidTr="00937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DDE02B0" w14:textId="37E0BB5F" w:rsidR="00790AC9" w:rsidRPr="001863DB" w:rsidRDefault="00790AC9" w:rsidP="00790AC9">
            <w:r>
              <w:t>5/11-12</w:t>
            </w:r>
          </w:p>
        </w:tc>
        <w:tc>
          <w:tcPr>
            <w:tcW w:w="1710" w:type="dxa"/>
          </w:tcPr>
          <w:p w14:paraId="2919F6DA" w14:textId="6495E50D" w:rsidR="00790AC9" w:rsidRPr="008357AC" w:rsidRDefault="00790AC9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510D">
              <w:t>Bear Head Lake State Park</w:t>
            </w:r>
          </w:p>
        </w:tc>
        <w:tc>
          <w:tcPr>
            <w:tcW w:w="2128" w:type="dxa"/>
          </w:tcPr>
          <w:p w14:paraId="641FC5A9" w14:textId="2F54A3B1" w:rsidR="00790AC9" w:rsidRDefault="00790AC9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Norberg Lake Loop</w:t>
            </w:r>
            <w:r w:rsidR="00C449B4">
              <w:t xml:space="preserve"> or Short Loop</w:t>
            </w:r>
          </w:p>
        </w:tc>
        <w:tc>
          <w:tcPr>
            <w:tcW w:w="2282" w:type="dxa"/>
          </w:tcPr>
          <w:p w14:paraId="417B9E3C" w14:textId="77777777" w:rsidR="00790AC9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3.1m loop</w:t>
            </w:r>
          </w:p>
          <w:p w14:paraId="50EC3F4F" w14:textId="77777777" w:rsidR="00C449B4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1hr 20m or</w:t>
            </w:r>
          </w:p>
          <w:p w14:paraId="063A852E" w14:textId="77777777" w:rsidR="00C449B4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1.1m loop</w:t>
            </w:r>
          </w:p>
          <w:p w14:paraId="32604ECD" w14:textId="3FB690F0" w:rsidR="00C449B4" w:rsidRPr="008357AC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30mins</w:t>
            </w:r>
          </w:p>
        </w:tc>
        <w:tc>
          <w:tcPr>
            <w:tcW w:w="1800" w:type="dxa"/>
          </w:tcPr>
          <w:p w14:paraId="33BBE34B" w14:textId="612576BF" w:rsidR="00790AC9" w:rsidRPr="008357AC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Moderate</w:t>
            </w:r>
          </w:p>
        </w:tc>
      </w:tr>
      <w:tr w:rsidR="00790AC9" w14:paraId="6B63226A" w14:textId="77777777" w:rsidTr="00937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6234D03" w14:textId="423EEB44" w:rsidR="00790AC9" w:rsidRPr="001863DB" w:rsidRDefault="00790AC9" w:rsidP="00790AC9">
            <w:r>
              <w:t>5/11-12</w:t>
            </w:r>
          </w:p>
        </w:tc>
        <w:tc>
          <w:tcPr>
            <w:tcW w:w="1710" w:type="dxa"/>
          </w:tcPr>
          <w:p w14:paraId="034E4795" w14:textId="65811BAE" w:rsidR="00790AC9" w:rsidRPr="008357AC" w:rsidRDefault="00790AC9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510D">
              <w:t>Bear Head Lake State Park</w:t>
            </w:r>
          </w:p>
        </w:tc>
        <w:tc>
          <w:tcPr>
            <w:tcW w:w="2128" w:type="dxa"/>
          </w:tcPr>
          <w:p w14:paraId="6D1CCA49" w14:textId="4790A596" w:rsidR="00790AC9" w:rsidRDefault="00C449B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Becky Lake Trail</w:t>
            </w:r>
          </w:p>
        </w:tc>
        <w:tc>
          <w:tcPr>
            <w:tcW w:w="2282" w:type="dxa"/>
          </w:tcPr>
          <w:p w14:paraId="52D3E8DF" w14:textId="77777777" w:rsidR="00790AC9" w:rsidRDefault="00C449B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2.7m</w:t>
            </w:r>
          </w:p>
          <w:p w14:paraId="04894458" w14:textId="16515F62" w:rsidR="00C449B4" w:rsidRPr="008357AC" w:rsidRDefault="00C449B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1hr 12mins</w:t>
            </w:r>
          </w:p>
        </w:tc>
        <w:tc>
          <w:tcPr>
            <w:tcW w:w="1800" w:type="dxa"/>
          </w:tcPr>
          <w:p w14:paraId="210F84B7" w14:textId="17DB7771" w:rsidR="00790AC9" w:rsidRPr="008357AC" w:rsidRDefault="00C449B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Easy</w:t>
            </w:r>
          </w:p>
        </w:tc>
      </w:tr>
      <w:tr w:rsidR="00790AC9" w14:paraId="1445C05B" w14:textId="77777777" w:rsidTr="00937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52C36B7" w14:textId="24982CBA" w:rsidR="00790AC9" w:rsidRPr="001863DB" w:rsidRDefault="00790AC9" w:rsidP="00790AC9">
            <w:r>
              <w:t>5/11-12</w:t>
            </w:r>
          </w:p>
        </w:tc>
        <w:tc>
          <w:tcPr>
            <w:tcW w:w="1710" w:type="dxa"/>
          </w:tcPr>
          <w:p w14:paraId="1C3BEE36" w14:textId="250FDAFF" w:rsidR="00790AC9" w:rsidRPr="008357AC" w:rsidRDefault="00790AC9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510D">
              <w:t>Bear Head Lake State Park</w:t>
            </w:r>
          </w:p>
        </w:tc>
        <w:tc>
          <w:tcPr>
            <w:tcW w:w="2128" w:type="dxa"/>
          </w:tcPr>
          <w:p w14:paraId="422E5E64" w14:textId="3ABFC4CF" w:rsidR="00790AC9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Blueberry Lake Trail</w:t>
            </w:r>
          </w:p>
        </w:tc>
        <w:tc>
          <w:tcPr>
            <w:tcW w:w="2282" w:type="dxa"/>
          </w:tcPr>
          <w:p w14:paraId="60147DF8" w14:textId="77777777" w:rsidR="00790AC9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4.3m</w:t>
            </w:r>
          </w:p>
          <w:p w14:paraId="07E7F4D4" w14:textId="7FCF7851" w:rsidR="00C449B4" w:rsidRPr="008357AC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1hr 54mins</w:t>
            </w:r>
          </w:p>
        </w:tc>
        <w:tc>
          <w:tcPr>
            <w:tcW w:w="1800" w:type="dxa"/>
          </w:tcPr>
          <w:p w14:paraId="68A81BF7" w14:textId="423E8B13" w:rsidR="00790AC9" w:rsidRPr="008357AC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Moderate</w:t>
            </w:r>
          </w:p>
        </w:tc>
      </w:tr>
      <w:tr w:rsidR="00790AC9" w14:paraId="664A42AE" w14:textId="77777777" w:rsidTr="00937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C1FC849" w14:textId="480859E8" w:rsidR="00790AC9" w:rsidRPr="001863DB" w:rsidRDefault="00790AC9" w:rsidP="00790AC9">
            <w:r>
              <w:t>5/12</w:t>
            </w:r>
          </w:p>
        </w:tc>
        <w:tc>
          <w:tcPr>
            <w:tcW w:w="1710" w:type="dxa"/>
          </w:tcPr>
          <w:p w14:paraId="7A537055" w14:textId="46E8CD19" w:rsidR="00790AC9" w:rsidRPr="0085510D" w:rsidRDefault="00E96DA0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Superior National Forest</w:t>
            </w:r>
          </w:p>
        </w:tc>
        <w:tc>
          <w:tcPr>
            <w:tcW w:w="2128" w:type="dxa"/>
          </w:tcPr>
          <w:p w14:paraId="6E096895" w14:textId="1B62136A" w:rsidR="00790AC9" w:rsidRDefault="00790AC9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Kawishiwi</w:t>
            </w:r>
            <w:proofErr w:type="spellEnd"/>
            <w:r>
              <w:t xml:space="preserve"> Falls</w:t>
            </w:r>
          </w:p>
        </w:tc>
        <w:tc>
          <w:tcPr>
            <w:tcW w:w="2282" w:type="dxa"/>
          </w:tcPr>
          <w:p w14:paraId="1FBDE44E" w14:textId="77777777" w:rsidR="00790AC9" w:rsidRDefault="00E96DA0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1m loop</w:t>
            </w:r>
          </w:p>
          <w:p w14:paraId="79FE1822" w14:textId="3DD722A8" w:rsidR="00E96DA0" w:rsidRPr="008357AC" w:rsidRDefault="00E96DA0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24mins</w:t>
            </w:r>
          </w:p>
        </w:tc>
        <w:tc>
          <w:tcPr>
            <w:tcW w:w="1800" w:type="dxa"/>
          </w:tcPr>
          <w:p w14:paraId="23F0C1DF" w14:textId="46D6EF9B" w:rsidR="00790AC9" w:rsidRPr="008357AC" w:rsidRDefault="00E96DA0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Easy</w:t>
            </w:r>
          </w:p>
        </w:tc>
      </w:tr>
      <w:tr w:rsidR="00790AC9" w14:paraId="25245627" w14:textId="77777777" w:rsidTr="00937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9ECEFAB" w14:textId="316AED43" w:rsidR="00790AC9" w:rsidRPr="001863DB" w:rsidRDefault="00C449B4" w:rsidP="00790AC9">
            <w:r>
              <w:t>5/13</w:t>
            </w:r>
          </w:p>
        </w:tc>
        <w:tc>
          <w:tcPr>
            <w:tcW w:w="1710" w:type="dxa"/>
          </w:tcPr>
          <w:p w14:paraId="21B34086" w14:textId="0AB55D3C" w:rsidR="00790AC9" w:rsidRPr="0085510D" w:rsidRDefault="00710CE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Superior National Forest</w:t>
            </w:r>
          </w:p>
        </w:tc>
        <w:tc>
          <w:tcPr>
            <w:tcW w:w="2128" w:type="dxa"/>
          </w:tcPr>
          <w:p w14:paraId="74BF2081" w14:textId="125F6483" w:rsidR="00790AC9" w:rsidRDefault="00710CE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Pincushion Mountain Overlook</w:t>
            </w:r>
          </w:p>
        </w:tc>
        <w:tc>
          <w:tcPr>
            <w:tcW w:w="2282" w:type="dxa"/>
          </w:tcPr>
          <w:p w14:paraId="5DE81420" w14:textId="77777777" w:rsidR="00790AC9" w:rsidRDefault="00710CE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3.8m</w:t>
            </w:r>
          </w:p>
          <w:p w14:paraId="634EEE2C" w14:textId="15486F5A" w:rsidR="00710CE4" w:rsidRPr="008357AC" w:rsidRDefault="00710CE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1hr 50mins</w:t>
            </w:r>
          </w:p>
        </w:tc>
        <w:tc>
          <w:tcPr>
            <w:tcW w:w="1800" w:type="dxa"/>
          </w:tcPr>
          <w:p w14:paraId="6613EAD2" w14:textId="6C84D25A" w:rsidR="00790AC9" w:rsidRPr="008357AC" w:rsidRDefault="00710CE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Easy</w:t>
            </w:r>
          </w:p>
        </w:tc>
      </w:tr>
      <w:tr w:rsidR="00790AC9" w14:paraId="4D0F53B7" w14:textId="77777777" w:rsidTr="00937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E09E42A" w14:textId="18A037EF" w:rsidR="00790AC9" w:rsidRPr="001863DB" w:rsidRDefault="00C449B4" w:rsidP="00790AC9">
            <w:r>
              <w:t>5/14</w:t>
            </w:r>
          </w:p>
        </w:tc>
        <w:tc>
          <w:tcPr>
            <w:tcW w:w="1710" w:type="dxa"/>
          </w:tcPr>
          <w:p w14:paraId="5C8322D5" w14:textId="3722C3D8" w:rsidR="00790AC9" w:rsidRPr="0085510D" w:rsidRDefault="00C449B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Superior National Forest</w:t>
            </w:r>
          </w:p>
        </w:tc>
        <w:tc>
          <w:tcPr>
            <w:tcW w:w="2128" w:type="dxa"/>
          </w:tcPr>
          <w:p w14:paraId="2DDC1DB9" w14:textId="6DD0AE26" w:rsidR="00790AC9" w:rsidRDefault="00C449B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Magnetic Rock Trail</w:t>
            </w:r>
          </w:p>
        </w:tc>
        <w:tc>
          <w:tcPr>
            <w:tcW w:w="2282" w:type="dxa"/>
          </w:tcPr>
          <w:p w14:paraId="03D134C4" w14:textId="77777777" w:rsidR="00790AC9" w:rsidRDefault="00C449B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4.3m</w:t>
            </w:r>
          </w:p>
          <w:p w14:paraId="706CFB99" w14:textId="7BAFDE60" w:rsidR="00C449B4" w:rsidRPr="008357AC" w:rsidRDefault="00C449B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2hr 6mins</w:t>
            </w:r>
          </w:p>
        </w:tc>
        <w:tc>
          <w:tcPr>
            <w:tcW w:w="1800" w:type="dxa"/>
          </w:tcPr>
          <w:p w14:paraId="1FFD2208" w14:textId="7B212E8D" w:rsidR="00790AC9" w:rsidRPr="008357AC" w:rsidRDefault="00C449B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Moderate</w:t>
            </w:r>
          </w:p>
        </w:tc>
      </w:tr>
      <w:tr w:rsidR="00C449B4" w14:paraId="2CF1A063" w14:textId="77777777" w:rsidTr="00937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514F2A8" w14:textId="24C8175F" w:rsidR="00C449B4" w:rsidRDefault="00C449B4" w:rsidP="00790AC9">
            <w:r>
              <w:t>5/14</w:t>
            </w:r>
          </w:p>
        </w:tc>
        <w:tc>
          <w:tcPr>
            <w:tcW w:w="1710" w:type="dxa"/>
          </w:tcPr>
          <w:p w14:paraId="2FADD8D2" w14:textId="49A372A8" w:rsidR="00C449B4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Superior National Forest</w:t>
            </w:r>
          </w:p>
        </w:tc>
        <w:tc>
          <w:tcPr>
            <w:tcW w:w="2128" w:type="dxa"/>
          </w:tcPr>
          <w:p w14:paraId="3B63B633" w14:textId="784F23D2" w:rsidR="00C449B4" w:rsidRDefault="00710CE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Moose Viewing Trail</w:t>
            </w:r>
          </w:p>
        </w:tc>
        <w:tc>
          <w:tcPr>
            <w:tcW w:w="2282" w:type="dxa"/>
          </w:tcPr>
          <w:p w14:paraId="05DA0582" w14:textId="77777777" w:rsidR="00C449B4" w:rsidRDefault="00710CE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.7m</w:t>
            </w:r>
          </w:p>
          <w:p w14:paraId="7B51880F" w14:textId="0FA32F90" w:rsidR="00710CE4" w:rsidRDefault="00710CE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20mins</w:t>
            </w:r>
          </w:p>
        </w:tc>
        <w:tc>
          <w:tcPr>
            <w:tcW w:w="1800" w:type="dxa"/>
          </w:tcPr>
          <w:p w14:paraId="01DD96DF" w14:textId="1036B7F6" w:rsidR="00C449B4" w:rsidRDefault="00710CE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Easy</w:t>
            </w:r>
          </w:p>
        </w:tc>
      </w:tr>
      <w:tr w:rsidR="00C449B4" w14:paraId="158F860B" w14:textId="77777777" w:rsidTr="00937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7AD67E0" w14:textId="66FA6024" w:rsidR="00C449B4" w:rsidRPr="001863DB" w:rsidRDefault="00C449B4" w:rsidP="00790AC9">
            <w:r>
              <w:t>5/15</w:t>
            </w:r>
          </w:p>
        </w:tc>
        <w:tc>
          <w:tcPr>
            <w:tcW w:w="1710" w:type="dxa"/>
          </w:tcPr>
          <w:p w14:paraId="4276BA44" w14:textId="40DB1082" w:rsidR="00C449B4" w:rsidRPr="0085510D" w:rsidRDefault="00C449B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Superior National Forest</w:t>
            </w:r>
          </w:p>
        </w:tc>
        <w:tc>
          <w:tcPr>
            <w:tcW w:w="2128" w:type="dxa"/>
          </w:tcPr>
          <w:p w14:paraId="5FD49DE4" w14:textId="49723106" w:rsidR="00C449B4" w:rsidRDefault="00C449B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Bean and Bear Lake Loop</w:t>
            </w:r>
          </w:p>
        </w:tc>
        <w:tc>
          <w:tcPr>
            <w:tcW w:w="2282" w:type="dxa"/>
          </w:tcPr>
          <w:p w14:paraId="6B98B517" w14:textId="77777777" w:rsidR="00C449B4" w:rsidRDefault="00C449B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6.5m</w:t>
            </w:r>
          </w:p>
          <w:p w14:paraId="7ABA0FD6" w14:textId="0CF7B5B7" w:rsidR="00C449B4" w:rsidRPr="008357AC" w:rsidRDefault="00C449B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3hr 20mins</w:t>
            </w:r>
          </w:p>
        </w:tc>
        <w:tc>
          <w:tcPr>
            <w:tcW w:w="1800" w:type="dxa"/>
          </w:tcPr>
          <w:p w14:paraId="4EFE870B" w14:textId="4A13896F" w:rsidR="00C449B4" w:rsidRPr="008357AC" w:rsidRDefault="00C449B4" w:rsidP="00790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Moderate</w:t>
            </w:r>
          </w:p>
        </w:tc>
      </w:tr>
      <w:tr w:rsidR="00C449B4" w14:paraId="4BA36D42" w14:textId="77777777" w:rsidTr="00937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E160DB1" w14:textId="27161BA6" w:rsidR="00C449B4" w:rsidRPr="001863DB" w:rsidRDefault="00C449B4" w:rsidP="00790AC9">
            <w:r>
              <w:t>5/16</w:t>
            </w:r>
          </w:p>
        </w:tc>
        <w:tc>
          <w:tcPr>
            <w:tcW w:w="1710" w:type="dxa"/>
          </w:tcPr>
          <w:p w14:paraId="6F1813E4" w14:textId="047F200B" w:rsidR="00C449B4" w:rsidRPr="0085510D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Ely’s Peak</w:t>
            </w:r>
          </w:p>
        </w:tc>
        <w:tc>
          <w:tcPr>
            <w:tcW w:w="2128" w:type="dxa"/>
          </w:tcPr>
          <w:p w14:paraId="09C014CE" w14:textId="0985A335" w:rsidR="00C449B4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Ely’s Peak</w:t>
            </w:r>
          </w:p>
        </w:tc>
        <w:tc>
          <w:tcPr>
            <w:tcW w:w="2282" w:type="dxa"/>
          </w:tcPr>
          <w:p w14:paraId="5C952EA3" w14:textId="77777777" w:rsidR="00C449B4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1.7m loop</w:t>
            </w:r>
          </w:p>
          <w:p w14:paraId="28EAE9CB" w14:textId="7052A7B9" w:rsidR="00C449B4" w:rsidRPr="008357AC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1hr</w:t>
            </w:r>
          </w:p>
        </w:tc>
        <w:tc>
          <w:tcPr>
            <w:tcW w:w="1800" w:type="dxa"/>
          </w:tcPr>
          <w:p w14:paraId="5717EB1C" w14:textId="0F32EF7A" w:rsidR="00C449B4" w:rsidRPr="008357AC" w:rsidRDefault="00C449B4" w:rsidP="0079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Moderate</w:t>
            </w:r>
          </w:p>
        </w:tc>
      </w:tr>
    </w:tbl>
    <w:p w14:paraId="0C717FFE" w14:textId="77777777" w:rsidR="00475B09" w:rsidRDefault="00475B09" w:rsidP="00063A46">
      <w:pPr>
        <w:pStyle w:val="Heading1"/>
      </w:pPr>
    </w:p>
    <w:sectPr w:rsidR="00475B09" w:rsidSect="006A2D2D">
      <w:headerReference w:type="default" r:id="rId8"/>
      <w:footerReference w:type="default" r:id="rId9"/>
      <w:footerReference w:type="first" r:id="rId10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DE72" w14:textId="77777777" w:rsidR="003467A8" w:rsidRDefault="003467A8">
      <w:pPr>
        <w:spacing w:before="0" w:after="0"/>
      </w:pPr>
      <w:r>
        <w:separator/>
      </w:r>
    </w:p>
    <w:p w14:paraId="4A286AFE" w14:textId="77777777" w:rsidR="003467A8" w:rsidRDefault="003467A8"/>
  </w:endnote>
  <w:endnote w:type="continuationSeparator" w:id="0">
    <w:p w14:paraId="33406F93" w14:textId="77777777" w:rsidR="003467A8" w:rsidRDefault="003467A8">
      <w:pPr>
        <w:spacing w:before="0" w:after="0"/>
      </w:pPr>
      <w:r>
        <w:continuationSeparator/>
      </w:r>
    </w:p>
    <w:p w14:paraId="4A053B82" w14:textId="77777777" w:rsidR="003467A8" w:rsidRDefault="00346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4107" w14:textId="77777777" w:rsidR="00E70901" w:rsidRDefault="003B43F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266D8">
      <w:rPr>
        <w:noProof/>
      </w:rPr>
      <w:t>3</w:t>
    </w:r>
    <w:r>
      <w:fldChar w:fldCharType="end"/>
    </w:r>
    <w:r>
      <w:t xml:space="preserve"> of </w:t>
    </w:r>
    <w:fldSimple w:instr=" NUMPAGES  \* Arabic  \* MERGEFORMAT ">
      <w:r w:rsidR="00A266D8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F0F6" w14:textId="77777777" w:rsidR="00E70901" w:rsidRDefault="003B43F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266D8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A266D8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C648" w14:textId="77777777" w:rsidR="003467A8" w:rsidRDefault="003467A8">
      <w:pPr>
        <w:spacing w:before="0" w:after="0"/>
      </w:pPr>
      <w:r>
        <w:separator/>
      </w:r>
    </w:p>
    <w:p w14:paraId="774AB210" w14:textId="77777777" w:rsidR="003467A8" w:rsidRDefault="003467A8"/>
  </w:footnote>
  <w:footnote w:type="continuationSeparator" w:id="0">
    <w:p w14:paraId="53247A71" w14:textId="77777777" w:rsidR="003467A8" w:rsidRDefault="003467A8">
      <w:pPr>
        <w:spacing w:before="0" w:after="0"/>
      </w:pPr>
      <w:r>
        <w:continuationSeparator/>
      </w:r>
    </w:p>
    <w:p w14:paraId="397A241B" w14:textId="77777777" w:rsidR="003467A8" w:rsidRDefault="003467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2FF8" w14:textId="12E63B78" w:rsidR="00E70901" w:rsidRPr="005C237A" w:rsidRDefault="00000000" w:rsidP="005C237A">
    <w:pPr>
      <w:pStyle w:val="Header"/>
    </w:pPr>
    <w:sdt>
      <w:sdtPr>
        <w:alias w:val="Enter title:"/>
        <w:tag w:val="Enter title:"/>
        <w:id w:val="1893379479"/>
        <w:placeholder>
          <w:docPart w:val="1CF23A54EB2648669D8EA142AA96E09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r w:rsidR="00650580">
          <w:t>North: May 11-16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0755680">
    <w:abstractNumId w:val="9"/>
  </w:num>
  <w:num w:numId="2" w16cid:durableId="1063216005">
    <w:abstractNumId w:val="7"/>
  </w:num>
  <w:num w:numId="3" w16cid:durableId="1412432562">
    <w:abstractNumId w:val="6"/>
  </w:num>
  <w:num w:numId="4" w16cid:durableId="1225795628">
    <w:abstractNumId w:val="5"/>
  </w:num>
  <w:num w:numId="5" w16cid:durableId="948052461">
    <w:abstractNumId w:val="4"/>
  </w:num>
  <w:num w:numId="6" w16cid:durableId="1752653007">
    <w:abstractNumId w:val="8"/>
  </w:num>
  <w:num w:numId="7" w16cid:durableId="1955205911">
    <w:abstractNumId w:val="3"/>
  </w:num>
  <w:num w:numId="8" w16cid:durableId="357194408">
    <w:abstractNumId w:val="2"/>
  </w:num>
  <w:num w:numId="9" w16cid:durableId="1661500377">
    <w:abstractNumId w:val="1"/>
  </w:num>
  <w:num w:numId="10" w16cid:durableId="170937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3E"/>
    <w:rsid w:val="000331C1"/>
    <w:rsid w:val="000472AC"/>
    <w:rsid w:val="00055DD2"/>
    <w:rsid w:val="00063A46"/>
    <w:rsid w:val="000872FD"/>
    <w:rsid w:val="000B51AE"/>
    <w:rsid w:val="000B59A4"/>
    <w:rsid w:val="000C6A19"/>
    <w:rsid w:val="0011103E"/>
    <w:rsid w:val="001123E1"/>
    <w:rsid w:val="00115442"/>
    <w:rsid w:val="00184F88"/>
    <w:rsid w:val="001863DB"/>
    <w:rsid w:val="00195FFA"/>
    <w:rsid w:val="001A196A"/>
    <w:rsid w:val="001B07A7"/>
    <w:rsid w:val="001C1F42"/>
    <w:rsid w:val="001F4928"/>
    <w:rsid w:val="00213864"/>
    <w:rsid w:val="002154D1"/>
    <w:rsid w:val="00237F67"/>
    <w:rsid w:val="002C23DE"/>
    <w:rsid w:val="002D0658"/>
    <w:rsid w:val="002F2237"/>
    <w:rsid w:val="00302E31"/>
    <w:rsid w:val="0030584F"/>
    <w:rsid w:val="00307FFA"/>
    <w:rsid w:val="003467A8"/>
    <w:rsid w:val="003B43F5"/>
    <w:rsid w:val="003B4659"/>
    <w:rsid w:val="003B6D80"/>
    <w:rsid w:val="003C3694"/>
    <w:rsid w:val="003E1700"/>
    <w:rsid w:val="004103C9"/>
    <w:rsid w:val="0042176A"/>
    <w:rsid w:val="0044495A"/>
    <w:rsid w:val="00475B09"/>
    <w:rsid w:val="004A5EC2"/>
    <w:rsid w:val="004E0A62"/>
    <w:rsid w:val="004E6C6D"/>
    <w:rsid w:val="004F3295"/>
    <w:rsid w:val="004F5374"/>
    <w:rsid w:val="00532769"/>
    <w:rsid w:val="00546046"/>
    <w:rsid w:val="00555257"/>
    <w:rsid w:val="00556980"/>
    <w:rsid w:val="005821CA"/>
    <w:rsid w:val="00591903"/>
    <w:rsid w:val="005C237A"/>
    <w:rsid w:val="005D1250"/>
    <w:rsid w:val="005E4EF0"/>
    <w:rsid w:val="00650580"/>
    <w:rsid w:val="0066352B"/>
    <w:rsid w:val="006A2D2D"/>
    <w:rsid w:val="006B2958"/>
    <w:rsid w:val="00710CE4"/>
    <w:rsid w:val="00725D0A"/>
    <w:rsid w:val="00790AC9"/>
    <w:rsid w:val="007968F0"/>
    <w:rsid w:val="007B4E8C"/>
    <w:rsid w:val="007D6DB7"/>
    <w:rsid w:val="0082011E"/>
    <w:rsid w:val="00820869"/>
    <w:rsid w:val="008357AC"/>
    <w:rsid w:val="008420DB"/>
    <w:rsid w:val="008D328B"/>
    <w:rsid w:val="008E01D7"/>
    <w:rsid w:val="009210F2"/>
    <w:rsid w:val="00941262"/>
    <w:rsid w:val="00955E1D"/>
    <w:rsid w:val="009775B6"/>
    <w:rsid w:val="009A6028"/>
    <w:rsid w:val="009C01DA"/>
    <w:rsid w:val="009D07BB"/>
    <w:rsid w:val="009D2DDE"/>
    <w:rsid w:val="009D47FD"/>
    <w:rsid w:val="00A266D8"/>
    <w:rsid w:val="00A54139"/>
    <w:rsid w:val="00A740B4"/>
    <w:rsid w:val="00A81087"/>
    <w:rsid w:val="00AD099E"/>
    <w:rsid w:val="00B24A96"/>
    <w:rsid w:val="00B34612"/>
    <w:rsid w:val="00B658E3"/>
    <w:rsid w:val="00BD3253"/>
    <w:rsid w:val="00BD78EE"/>
    <w:rsid w:val="00C449B4"/>
    <w:rsid w:val="00C47EEF"/>
    <w:rsid w:val="00C60D3C"/>
    <w:rsid w:val="00C67AA2"/>
    <w:rsid w:val="00C703F1"/>
    <w:rsid w:val="00C83781"/>
    <w:rsid w:val="00CB687B"/>
    <w:rsid w:val="00CB7386"/>
    <w:rsid w:val="00D251E5"/>
    <w:rsid w:val="00D44363"/>
    <w:rsid w:val="00D52232"/>
    <w:rsid w:val="00D85AAA"/>
    <w:rsid w:val="00DF5B1B"/>
    <w:rsid w:val="00E07A9C"/>
    <w:rsid w:val="00E70901"/>
    <w:rsid w:val="00E96DA0"/>
    <w:rsid w:val="00EB2D6D"/>
    <w:rsid w:val="00F12D7A"/>
    <w:rsid w:val="00F32198"/>
    <w:rsid w:val="00FA1805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86CE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Roaming\Microsoft\Templates\Travel%20itinerary%20and%20personal%20data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884BBFEE8F424594141DC34C134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1CF6F-7D44-497A-99A1-B1B14393FF4C}"/>
      </w:docPartPr>
      <w:docPartBody>
        <w:p w:rsidR="002C15B3" w:rsidRDefault="00DD17B2">
          <w:pPr>
            <w:pStyle w:val="21884BBFEE8F424594141DC34C1348FD"/>
          </w:pPr>
          <w:r w:rsidRPr="005C237A">
            <w:t>Personal Data Form for Trip</w:t>
          </w:r>
        </w:p>
      </w:docPartBody>
    </w:docPart>
    <w:docPart>
      <w:docPartPr>
        <w:name w:val="1CF23A54EB2648669D8EA142AA96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AC03-2077-402D-95B4-142837F82EC5}"/>
      </w:docPartPr>
      <w:docPartBody>
        <w:p w:rsidR="002C15B3" w:rsidRDefault="00DD17B2">
          <w:pPr>
            <w:pStyle w:val="1CF23A54EB2648669D8EA142AA96E09B"/>
          </w:pPr>
          <w:r w:rsidRPr="00D52232">
            <w:t>Print and take a copy of this form with you on your trip. Also leave a copy at home with a friend or relative.</w:t>
          </w:r>
        </w:p>
      </w:docPartBody>
    </w:docPart>
    <w:docPart>
      <w:docPartPr>
        <w:name w:val="A829B4C4CE424202AA41B358E0B21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F42D7-1693-4DD0-8678-8521E56C96F8}"/>
      </w:docPartPr>
      <w:docPartBody>
        <w:p w:rsidR="002C15B3" w:rsidRDefault="00DD17B2">
          <w:pPr>
            <w:pStyle w:val="A829B4C4CE424202AA41B358E0B21761"/>
          </w:pPr>
          <w:r>
            <w:t>Personal Information</w:t>
          </w:r>
        </w:p>
      </w:docPartBody>
    </w:docPart>
    <w:docPart>
      <w:docPartPr>
        <w:name w:val="733970C695804981A3AE95B519551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6E8CE-C945-4E8A-BE46-EABE0D16AF4D}"/>
      </w:docPartPr>
      <w:docPartBody>
        <w:p w:rsidR="002C15B3" w:rsidRDefault="00DD17B2">
          <w:pPr>
            <w:pStyle w:val="733970C695804981A3AE95B519551130"/>
          </w:pPr>
          <w:r>
            <w:t>Emergency and Medical Information</w:t>
          </w:r>
        </w:p>
      </w:docPartBody>
    </w:docPart>
    <w:docPart>
      <w:docPartPr>
        <w:name w:val="A033E7AD6A27450EB6D602BD016A7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A3612-EC9D-465B-B21F-8EE602DABF7F}"/>
      </w:docPartPr>
      <w:docPartBody>
        <w:p w:rsidR="002C15B3" w:rsidRDefault="00DD17B2">
          <w:pPr>
            <w:pStyle w:val="A033E7AD6A27450EB6D602BD016A7C7E"/>
          </w:pPr>
          <w:r>
            <w:t>Date</w:t>
          </w:r>
        </w:p>
      </w:docPartBody>
    </w:docPart>
    <w:docPart>
      <w:docPartPr>
        <w:name w:val="6F1BE33A824A4C0DBB3C1C0597E9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D4743-991F-4455-9DE6-CFC1EA2F6AF8}"/>
      </w:docPartPr>
      <w:docPartBody>
        <w:p w:rsidR="002C15B3" w:rsidRDefault="00DD17B2">
          <w:pPr>
            <w:pStyle w:val="6F1BE33A824A4C0DBB3C1C0597E996CD"/>
          </w:pPr>
          <w:r>
            <w:t>City, Country</w:t>
          </w:r>
        </w:p>
      </w:docPartBody>
    </w:docPart>
    <w:docPart>
      <w:docPartPr>
        <w:name w:val="E7688185674246B7B3AFEEE382E2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4E8BD-8D30-469F-889E-A70043A6F004}"/>
      </w:docPartPr>
      <w:docPartBody>
        <w:p w:rsidR="002C15B3" w:rsidRDefault="00DD17B2">
          <w:pPr>
            <w:pStyle w:val="E7688185674246B7B3AFEEE382E2D7C4"/>
          </w:pPr>
          <w:r>
            <w:t>Reservation confirmation number</w:t>
          </w:r>
        </w:p>
      </w:docPartBody>
    </w:docPart>
    <w:docPart>
      <w:docPartPr>
        <w:name w:val="60553DBF55654D8A94CEB45ABB8F5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B8C4-1D3F-42B1-A173-1C6778F3C731}"/>
      </w:docPartPr>
      <w:docPartBody>
        <w:p w:rsidR="002C15B3" w:rsidRDefault="00DD17B2">
          <w:pPr>
            <w:pStyle w:val="60553DBF55654D8A94CEB45ABB8F55E1"/>
          </w:pPr>
          <w:r>
            <w:t>Phone number</w:t>
          </w:r>
        </w:p>
      </w:docPartBody>
    </w:docPart>
    <w:docPart>
      <w:docPartPr>
        <w:name w:val="497979B4FE6A41A395FEED17D8EA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9118-7CB1-4FB1-85C6-C3B5837016C1}"/>
      </w:docPartPr>
      <w:docPartBody>
        <w:p w:rsidR="002C15B3" w:rsidRDefault="00BA6F3D" w:rsidP="00BA6F3D">
          <w:pPr>
            <w:pStyle w:val="497979B4FE6A41A395FEED17D8EA6700"/>
          </w:pPr>
          <w:r w:rsidRPr="005C237A">
            <w:t>Full name</w:t>
          </w:r>
        </w:p>
      </w:docPartBody>
    </w:docPart>
    <w:docPart>
      <w:docPartPr>
        <w:name w:val="2426FE6ACA334B7188B70B1A7BBA0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8ACF1-62DF-4F3B-8EE6-E8BD420C0E1B}"/>
      </w:docPartPr>
      <w:docPartBody>
        <w:p w:rsidR="002C15B3" w:rsidRDefault="00BA6F3D" w:rsidP="00BA6F3D">
          <w:pPr>
            <w:pStyle w:val="2426FE6ACA334B7188B70B1A7BBA00FF"/>
          </w:pPr>
          <w:r>
            <w:t>Home address</w:t>
          </w:r>
        </w:p>
      </w:docPartBody>
    </w:docPart>
    <w:docPart>
      <w:docPartPr>
        <w:name w:val="8C170B51FE3349148AAE5B71FB3FE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22E1-7755-4DA4-B3D3-EEA590CF25AD}"/>
      </w:docPartPr>
      <w:docPartBody>
        <w:p w:rsidR="002C15B3" w:rsidRDefault="00BA6F3D" w:rsidP="00BA6F3D">
          <w:pPr>
            <w:pStyle w:val="8C170B51FE3349148AAE5B71FB3FECFB"/>
          </w:pPr>
          <w:r>
            <w:t>Birthday (MM/DD/YYYY)</w:t>
          </w:r>
        </w:p>
      </w:docPartBody>
    </w:docPart>
    <w:docPart>
      <w:docPartPr>
        <w:name w:val="E15F12E7AED14DBDA2170F70FE57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6D38-B783-445C-8A16-2C67CC74F7E3}"/>
      </w:docPartPr>
      <w:docPartBody>
        <w:p w:rsidR="002C15B3" w:rsidRDefault="00BA6F3D" w:rsidP="00BA6F3D">
          <w:pPr>
            <w:pStyle w:val="E15F12E7AED14DBDA2170F70FE57D0FF"/>
          </w:pPr>
          <w:r>
            <w:t>Driver’s license number</w:t>
          </w:r>
        </w:p>
      </w:docPartBody>
    </w:docPart>
    <w:docPart>
      <w:docPartPr>
        <w:name w:val="117C87B894CF469F9CC441BAC9C1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DE03-479E-417B-8C34-9709DF18484C}"/>
      </w:docPartPr>
      <w:docPartBody>
        <w:p w:rsidR="00210531" w:rsidRDefault="002C15B3" w:rsidP="002C15B3">
          <w:pPr>
            <w:pStyle w:val="117C87B894CF469F9CC441BAC9C1135B"/>
          </w:pPr>
          <w:r>
            <w:t>Date</w:t>
          </w:r>
        </w:p>
      </w:docPartBody>
    </w:docPart>
    <w:docPart>
      <w:docPartPr>
        <w:name w:val="227B4D8AFAF84208A089A31B562A2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7226-AD0B-4C41-86A0-EE7747464D38}"/>
      </w:docPartPr>
      <w:docPartBody>
        <w:p w:rsidR="00210531" w:rsidRDefault="002C15B3" w:rsidP="002C15B3">
          <w:pPr>
            <w:pStyle w:val="227B4D8AFAF84208A089A31B562A2617"/>
          </w:pPr>
          <w:r>
            <w:t>In case of emergency, contact</w:t>
          </w:r>
        </w:p>
      </w:docPartBody>
    </w:docPart>
    <w:docPart>
      <w:docPartPr>
        <w:name w:val="254D8321818E4DC7B6096BD4ACB8C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B1016-AC41-4B0A-8BA5-97FA12A2BF0C}"/>
      </w:docPartPr>
      <w:docPartBody>
        <w:p w:rsidR="00210531" w:rsidRDefault="002C15B3" w:rsidP="002C15B3">
          <w:pPr>
            <w:pStyle w:val="254D8321818E4DC7B6096BD4ACB8C74F"/>
          </w:pPr>
          <w:r>
            <w:t>Emergency contact’s phone</w:t>
          </w:r>
        </w:p>
      </w:docPartBody>
    </w:docPart>
    <w:docPart>
      <w:docPartPr>
        <w:name w:val="5D40A0D40BD6484BA15BAC8918F3B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2B38-D29E-4C88-8605-4EA8E431BBA5}"/>
      </w:docPartPr>
      <w:docPartBody>
        <w:p w:rsidR="00210531" w:rsidRDefault="002C15B3" w:rsidP="002C15B3">
          <w:pPr>
            <w:pStyle w:val="5D40A0D40BD6484BA15BAC8918F3BAC7"/>
          </w:pPr>
          <w:r>
            <w:t>Known allergies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3D"/>
    <w:rsid w:val="002101E1"/>
    <w:rsid w:val="00210531"/>
    <w:rsid w:val="002C15B3"/>
    <w:rsid w:val="00A544EC"/>
    <w:rsid w:val="00BA6F3D"/>
    <w:rsid w:val="00C8446B"/>
    <w:rsid w:val="00CB481A"/>
    <w:rsid w:val="00D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884BBFEE8F424594141DC34C1348FD">
    <w:name w:val="21884BBFEE8F424594141DC34C1348FD"/>
  </w:style>
  <w:style w:type="paragraph" w:customStyle="1" w:styleId="1CF23A54EB2648669D8EA142AA96E09B">
    <w:name w:val="1CF23A54EB2648669D8EA142AA96E09B"/>
  </w:style>
  <w:style w:type="paragraph" w:customStyle="1" w:styleId="A829B4C4CE424202AA41B358E0B21761">
    <w:name w:val="A829B4C4CE424202AA41B358E0B21761"/>
  </w:style>
  <w:style w:type="paragraph" w:customStyle="1" w:styleId="117C87B894CF469F9CC441BAC9C1135B">
    <w:name w:val="117C87B894CF469F9CC441BAC9C1135B"/>
    <w:rsid w:val="002C15B3"/>
  </w:style>
  <w:style w:type="paragraph" w:customStyle="1" w:styleId="227B4D8AFAF84208A089A31B562A2617">
    <w:name w:val="227B4D8AFAF84208A089A31B562A2617"/>
    <w:rsid w:val="002C15B3"/>
  </w:style>
  <w:style w:type="paragraph" w:customStyle="1" w:styleId="254D8321818E4DC7B6096BD4ACB8C74F">
    <w:name w:val="254D8321818E4DC7B6096BD4ACB8C74F"/>
    <w:rsid w:val="002C15B3"/>
  </w:style>
  <w:style w:type="paragraph" w:customStyle="1" w:styleId="5D40A0D40BD6484BA15BAC8918F3BAC7">
    <w:name w:val="5D40A0D40BD6484BA15BAC8918F3BAC7"/>
    <w:rsid w:val="002C15B3"/>
  </w:style>
  <w:style w:type="paragraph" w:customStyle="1" w:styleId="733970C695804981A3AE95B519551130">
    <w:name w:val="733970C695804981A3AE95B519551130"/>
  </w:style>
  <w:style w:type="paragraph" w:customStyle="1" w:styleId="A033E7AD6A27450EB6D602BD016A7C7E">
    <w:name w:val="A033E7AD6A27450EB6D602BD016A7C7E"/>
  </w:style>
  <w:style w:type="paragraph" w:customStyle="1" w:styleId="6F1BE33A824A4C0DBB3C1C0597E996CD">
    <w:name w:val="6F1BE33A824A4C0DBB3C1C0597E996CD"/>
  </w:style>
  <w:style w:type="paragraph" w:customStyle="1" w:styleId="E7688185674246B7B3AFEEE382E2D7C4">
    <w:name w:val="E7688185674246B7B3AFEEE382E2D7C4"/>
  </w:style>
  <w:style w:type="paragraph" w:customStyle="1" w:styleId="60553DBF55654D8A94CEB45ABB8F55E1">
    <w:name w:val="60553DBF55654D8A94CEB45ABB8F55E1"/>
  </w:style>
  <w:style w:type="paragraph" w:customStyle="1" w:styleId="497979B4FE6A41A395FEED17D8EA6700">
    <w:name w:val="497979B4FE6A41A395FEED17D8EA6700"/>
    <w:rsid w:val="00BA6F3D"/>
  </w:style>
  <w:style w:type="paragraph" w:customStyle="1" w:styleId="2426FE6ACA334B7188B70B1A7BBA00FF">
    <w:name w:val="2426FE6ACA334B7188B70B1A7BBA00FF"/>
    <w:rsid w:val="00BA6F3D"/>
  </w:style>
  <w:style w:type="paragraph" w:customStyle="1" w:styleId="8C170B51FE3349148AAE5B71FB3FECFB">
    <w:name w:val="8C170B51FE3349148AAE5B71FB3FECFB"/>
    <w:rsid w:val="00BA6F3D"/>
  </w:style>
  <w:style w:type="paragraph" w:customStyle="1" w:styleId="E15F12E7AED14DBDA2170F70FE57D0FF">
    <w:name w:val="E15F12E7AED14DBDA2170F70FE57D0FF"/>
    <w:rsid w:val="00BA6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</Template>
  <TotalTime>0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North: May 11-16</cp:keywords>
  <cp:lastModifiedBy/>
  <cp:revision>1</cp:revision>
  <dcterms:created xsi:type="dcterms:W3CDTF">2023-02-13T02:36:00Z</dcterms:created>
  <dcterms:modified xsi:type="dcterms:W3CDTF">2023-02-13T02:36:00Z</dcterms:modified>
</cp:coreProperties>
</file>